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5A" w:rsidRPr="00020DF9" w:rsidRDefault="00AE6E5A" w:rsidP="00FB219F">
      <w:pPr>
        <w:pStyle w:val="BodyText"/>
        <w:tabs>
          <w:tab w:val="left" w:pos="1260"/>
        </w:tabs>
        <w:jc w:val="center"/>
        <w:rPr>
          <w:b/>
          <w:bCs/>
          <w:sz w:val="18"/>
          <w:szCs w:val="18"/>
        </w:rPr>
      </w:pPr>
      <w:r w:rsidRPr="00020DF9">
        <w:rPr>
          <w:b/>
          <w:bCs/>
          <w:sz w:val="18"/>
          <w:szCs w:val="18"/>
        </w:rPr>
        <w:t>СООБЩЕНИЕ</w:t>
      </w:r>
    </w:p>
    <w:p w:rsidR="00AE6E5A" w:rsidRPr="00020DF9" w:rsidRDefault="00AE6E5A" w:rsidP="00FB219F">
      <w:pPr>
        <w:pStyle w:val="BodyText"/>
        <w:tabs>
          <w:tab w:val="left" w:pos="1260"/>
        </w:tabs>
        <w:jc w:val="center"/>
        <w:rPr>
          <w:b/>
          <w:bCs/>
          <w:sz w:val="18"/>
          <w:szCs w:val="18"/>
        </w:rPr>
      </w:pPr>
      <w:r w:rsidRPr="00020DF9">
        <w:rPr>
          <w:b/>
          <w:bCs/>
          <w:sz w:val="18"/>
          <w:szCs w:val="18"/>
        </w:rPr>
        <w:t xml:space="preserve"> о проведении годового заседания общего собрания акционеров</w:t>
      </w:r>
    </w:p>
    <w:p w:rsidR="00AE6E5A" w:rsidRPr="00020DF9" w:rsidRDefault="00AE6E5A" w:rsidP="00FB21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020DF9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Акционерного общества «Бриз»</w:t>
      </w:r>
      <w:r w:rsidRPr="00020DF9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(далее - Общество)</w:t>
      </w:r>
    </w:p>
    <w:p w:rsidR="00AE6E5A" w:rsidRPr="00020DF9" w:rsidRDefault="00AE6E5A" w:rsidP="007613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AE6E5A" w:rsidRPr="00020DF9" w:rsidRDefault="00AE6E5A" w:rsidP="00FB219F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020DF9">
        <w:rPr>
          <w:rFonts w:ascii="Times New Roman" w:hAnsi="Times New Roman" w:cs="Times New Roman"/>
          <w:color w:val="000000"/>
          <w:sz w:val="18"/>
          <w:szCs w:val="18"/>
        </w:rPr>
        <w:t>Полное фирменное наименование общества:</w:t>
      </w:r>
      <w:r w:rsidRPr="00020DF9">
        <w:rPr>
          <w:rFonts w:ascii="Times New Roman" w:hAnsi="Times New Roman" w:cs="Times New Roman"/>
          <w:sz w:val="18"/>
          <w:szCs w:val="18"/>
        </w:rPr>
        <w:t xml:space="preserve"> </w:t>
      </w:r>
      <w:r w:rsidRPr="00020DF9">
        <w:rPr>
          <w:rFonts w:ascii="Times New Roman" w:hAnsi="Times New Roman" w:cs="Times New Roman"/>
          <w:b/>
          <w:bCs/>
          <w:sz w:val="18"/>
          <w:szCs w:val="18"/>
        </w:rPr>
        <w:t xml:space="preserve">Акционерное общество </w:t>
      </w:r>
      <w:r w:rsidRPr="00020DF9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«Бриз»</w:t>
      </w:r>
      <w:r w:rsidRPr="00020DF9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(далее - Общество)</w:t>
      </w:r>
    </w:p>
    <w:p w:rsidR="00AE6E5A" w:rsidRPr="00020DF9" w:rsidRDefault="00AE6E5A" w:rsidP="00FB219F">
      <w:pPr>
        <w:spacing w:after="0"/>
        <w:rPr>
          <w:rFonts w:ascii="Times New Roman" w:hAnsi="Times New Roman" w:cs="Times New Roman"/>
          <w:noProof/>
          <w:sz w:val="18"/>
          <w:szCs w:val="18"/>
        </w:rPr>
      </w:pPr>
      <w:r w:rsidRPr="00020DF9">
        <w:rPr>
          <w:rFonts w:ascii="Times New Roman" w:hAnsi="Times New Roman" w:cs="Times New Roman"/>
          <w:color w:val="000000"/>
          <w:sz w:val="18"/>
          <w:szCs w:val="18"/>
        </w:rPr>
        <w:t xml:space="preserve">Место нахождения общества: </w:t>
      </w:r>
      <w:r w:rsidRPr="00020DF9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295033, РФ, Республика Крым, г. Симферополь, ул. Автомобилистов, дом 2</w:t>
      </w:r>
      <w:r w:rsidRPr="00020DF9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020DF9">
        <w:rPr>
          <w:rFonts w:ascii="Times New Roman" w:hAnsi="Times New Roman" w:cs="Times New Roman"/>
          <w:noProof/>
          <w:sz w:val="18"/>
          <w:szCs w:val="18"/>
        </w:rPr>
        <w:t xml:space="preserve"> </w:t>
      </w:r>
    </w:p>
    <w:p w:rsidR="00AE6E5A" w:rsidRPr="00020DF9" w:rsidRDefault="00AE6E5A" w:rsidP="00FB219F">
      <w:pPr>
        <w:spacing w:after="0" w:line="21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20DF9">
        <w:rPr>
          <w:rFonts w:ascii="Times New Roman" w:hAnsi="Times New Roman" w:cs="Times New Roman"/>
          <w:noProof/>
          <w:sz w:val="18"/>
          <w:szCs w:val="18"/>
        </w:rPr>
        <w:t>Адрес общества:</w:t>
      </w:r>
      <w:r w:rsidRPr="00020DF9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020DF9">
        <w:rPr>
          <w:rFonts w:ascii="Times New Roman" w:hAnsi="Times New Roman" w:cs="Times New Roman"/>
          <w:sz w:val="18"/>
          <w:szCs w:val="18"/>
        </w:rPr>
        <w:t>Адрес Общества (согласно ЕГРЮЛ):</w:t>
      </w:r>
      <w:r w:rsidRPr="00020DF9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020DF9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295033, РФ, Республика Крым, г. Симферополь, ул. Автомобилистов, дом 2</w:t>
      </w:r>
      <w:r w:rsidRPr="00020DF9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AE6E5A" w:rsidRPr="00020DF9" w:rsidRDefault="00AE6E5A" w:rsidP="00FB219F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20DF9">
        <w:rPr>
          <w:rFonts w:ascii="Times New Roman" w:hAnsi="Times New Roman" w:cs="Times New Roman"/>
          <w:sz w:val="18"/>
          <w:szCs w:val="18"/>
        </w:rPr>
        <w:t xml:space="preserve">Способ принятия решений общим собранием акционеров Общества: </w:t>
      </w:r>
      <w:r w:rsidRPr="00020DF9">
        <w:rPr>
          <w:rFonts w:ascii="Times New Roman" w:hAnsi="Times New Roman" w:cs="Times New Roman"/>
          <w:b/>
          <w:bCs/>
          <w:sz w:val="18"/>
          <w:szCs w:val="18"/>
        </w:rPr>
        <w:t>заседание (голосование на заседании совмещается с заочным голосованием)</w:t>
      </w:r>
      <w:r w:rsidRPr="00020DF9">
        <w:rPr>
          <w:rFonts w:ascii="Times New Roman" w:hAnsi="Times New Roman" w:cs="Times New Roman"/>
          <w:sz w:val="18"/>
          <w:szCs w:val="18"/>
        </w:rPr>
        <w:t>.</w:t>
      </w:r>
    </w:p>
    <w:p w:rsidR="00AE6E5A" w:rsidRPr="00020DF9" w:rsidRDefault="00AE6E5A" w:rsidP="00FB219F">
      <w:pPr>
        <w:pStyle w:val="BodyText"/>
        <w:tabs>
          <w:tab w:val="left" w:pos="1260"/>
        </w:tabs>
        <w:spacing w:after="0"/>
        <w:rPr>
          <w:sz w:val="18"/>
          <w:szCs w:val="18"/>
        </w:rPr>
      </w:pPr>
      <w:r w:rsidRPr="00020DF9">
        <w:rPr>
          <w:sz w:val="18"/>
          <w:szCs w:val="18"/>
        </w:rPr>
        <w:t xml:space="preserve">Дата проведения заседания: </w:t>
      </w:r>
      <w:r w:rsidRPr="00020DF9">
        <w:rPr>
          <w:b/>
          <w:bCs/>
          <w:sz w:val="18"/>
          <w:szCs w:val="18"/>
        </w:rPr>
        <w:t>11 июня 2025 г.</w:t>
      </w:r>
      <w:r w:rsidRPr="00020DF9">
        <w:rPr>
          <w:sz w:val="18"/>
          <w:szCs w:val="18"/>
        </w:rPr>
        <w:t xml:space="preserve"> </w:t>
      </w:r>
      <w:r w:rsidRPr="00020DF9">
        <w:rPr>
          <w:sz w:val="18"/>
          <w:szCs w:val="18"/>
        </w:rPr>
        <w:tab/>
        <w:t xml:space="preserve">Время (начало) проведения заседания: </w:t>
      </w:r>
      <w:r w:rsidRPr="00020DF9">
        <w:rPr>
          <w:b/>
          <w:bCs/>
          <w:sz w:val="18"/>
          <w:szCs w:val="18"/>
        </w:rPr>
        <w:t>10:00</w:t>
      </w:r>
      <w:r w:rsidRPr="00020DF9">
        <w:rPr>
          <w:sz w:val="18"/>
          <w:szCs w:val="18"/>
        </w:rPr>
        <w:t>.</w:t>
      </w:r>
    </w:p>
    <w:p w:rsidR="00AE6E5A" w:rsidRPr="00020DF9" w:rsidRDefault="00AE6E5A" w:rsidP="00FB219F">
      <w:pPr>
        <w:pStyle w:val="BodyText"/>
        <w:tabs>
          <w:tab w:val="left" w:pos="1260"/>
        </w:tabs>
        <w:spacing w:after="0"/>
        <w:rPr>
          <w:strike/>
          <w:color w:val="FF0000"/>
          <w:sz w:val="18"/>
          <w:szCs w:val="18"/>
        </w:rPr>
      </w:pPr>
      <w:r w:rsidRPr="00020DF9">
        <w:rPr>
          <w:sz w:val="18"/>
          <w:szCs w:val="18"/>
        </w:rPr>
        <w:t>Время начала регистрации лиц, имеющих право голоса при принятии решений общим собранием акционеров</w:t>
      </w:r>
      <w:r w:rsidRPr="00020DF9">
        <w:rPr>
          <w:b/>
          <w:bCs/>
          <w:sz w:val="18"/>
          <w:szCs w:val="18"/>
        </w:rPr>
        <w:t>: 09:30.</w:t>
      </w:r>
    </w:p>
    <w:p w:rsidR="00AE6E5A" w:rsidRPr="00020DF9" w:rsidRDefault="00AE6E5A" w:rsidP="00FB219F">
      <w:pPr>
        <w:widowControl w:val="0"/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20DF9">
        <w:rPr>
          <w:rFonts w:ascii="Times New Roman" w:hAnsi="Times New Roman" w:cs="Times New Roman"/>
          <w:sz w:val="18"/>
          <w:szCs w:val="18"/>
          <w:lang w:eastAsia="ru-RU"/>
        </w:rPr>
        <w:t>Место проведения заседания: 295033, Республика Крым, г. Симферополь, ул. Автомобилистов, дом 2, третий этаж, кабинет № 305.</w:t>
      </w:r>
    </w:p>
    <w:p w:rsidR="00AE6E5A" w:rsidRPr="00020DF9" w:rsidRDefault="00AE6E5A" w:rsidP="00FB219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20DF9">
        <w:rPr>
          <w:rFonts w:ascii="Times New Roman" w:hAnsi="Times New Roman" w:cs="Times New Roman"/>
          <w:sz w:val="18"/>
          <w:szCs w:val="18"/>
        </w:rPr>
        <w:t>Дата, на которую определяются (фиксируются) лица, имеющие право голоса при принятии решений общим собранием акционеров: 18 мая 2025 г.</w:t>
      </w:r>
    </w:p>
    <w:p w:rsidR="00AE6E5A" w:rsidRPr="00020DF9" w:rsidRDefault="00AE6E5A" w:rsidP="00FB219F">
      <w:pPr>
        <w:pStyle w:val="NoSpacing"/>
        <w:jc w:val="both"/>
        <w:rPr>
          <w:sz w:val="18"/>
          <w:szCs w:val="18"/>
          <w:lang w:val="ru-RU"/>
        </w:rPr>
      </w:pPr>
      <w:r w:rsidRPr="00020DF9">
        <w:rPr>
          <w:sz w:val="18"/>
          <w:szCs w:val="18"/>
          <w:lang w:val="ru-RU"/>
        </w:rPr>
        <w:t xml:space="preserve">Акционеры могут осуществить свое право голоса при принятии решений общим собранием акционеров, путем направления по почте (или представления лично) заполненных бюллетеней для голосования, которые должны поступить в Общество, </w:t>
      </w:r>
      <w:r w:rsidRPr="00020DF9">
        <w:rPr>
          <w:sz w:val="18"/>
          <w:szCs w:val="18"/>
          <w:u w:val="single"/>
          <w:lang w:val="ru-RU"/>
        </w:rPr>
        <w:t>не позднее даты окончания приема заполненных  бюллетеней для голосования</w:t>
      </w:r>
      <w:r w:rsidRPr="00020DF9">
        <w:rPr>
          <w:sz w:val="18"/>
          <w:szCs w:val="18"/>
          <w:lang w:val="ru-RU"/>
        </w:rPr>
        <w:t xml:space="preserve"> по адресу местонахождения Общества.</w:t>
      </w:r>
    </w:p>
    <w:p w:rsidR="00AE6E5A" w:rsidRPr="00020DF9" w:rsidRDefault="00AE6E5A" w:rsidP="00FB219F">
      <w:pPr>
        <w:pStyle w:val="NormalWeb"/>
        <w:spacing w:before="0" w:beforeAutospacing="0" w:after="0" w:afterAutospacing="0" w:line="180" w:lineRule="atLeast"/>
        <w:jc w:val="both"/>
        <w:rPr>
          <w:i/>
          <w:iCs/>
          <w:sz w:val="18"/>
          <w:szCs w:val="18"/>
        </w:rPr>
      </w:pPr>
      <w:r w:rsidRPr="00020DF9">
        <w:rPr>
          <w:sz w:val="18"/>
          <w:szCs w:val="18"/>
        </w:rPr>
        <w:t>Дата окончания приема бюллетеней для голосования при проведении заочного голосования:</w:t>
      </w:r>
      <w:r w:rsidRPr="00020DF9">
        <w:rPr>
          <w:b/>
          <w:bCs/>
          <w:sz w:val="18"/>
          <w:szCs w:val="18"/>
        </w:rPr>
        <w:t xml:space="preserve"> 08 июня 2025 г</w:t>
      </w:r>
      <w:r w:rsidRPr="00020DF9">
        <w:rPr>
          <w:i/>
          <w:iCs/>
          <w:sz w:val="18"/>
          <w:szCs w:val="18"/>
        </w:rPr>
        <w:t xml:space="preserve">. </w:t>
      </w:r>
    </w:p>
    <w:p w:rsidR="00AE6E5A" w:rsidRPr="00020DF9" w:rsidRDefault="00AE6E5A" w:rsidP="00FB219F">
      <w:pPr>
        <w:pStyle w:val="NormalWeb"/>
        <w:spacing w:before="0" w:beforeAutospacing="0" w:after="0" w:afterAutospacing="0" w:line="180" w:lineRule="atLeast"/>
        <w:jc w:val="both"/>
        <w:rPr>
          <w:i/>
          <w:iCs/>
          <w:sz w:val="18"/>
          <w:szCs w:val="18"/>
        </w:rPr>
      </w:pPr>
      <w:r w:rsidRPr="00020DF9">
        <w:rPr>
          <w:i/>
          <w:iCs/>
          <w:sz w:val="18"/>
          <w:szCs w:val="18"/>
        </w:rPr>
        <w:t xml:space="preserve">(В соответствии со ст.50.1. пункт 4 Закона № 208-ФЗ «Об Акционерных обществах» (далее - Закон об АО), прием бюллетеней для голосования при заочном голосовании, совмещаемом с голосованием на заседании общего собрания акционеров, заканчивается за два дня до даты проведения такого заседания.) </w:t>
      </w:r>
    </w:p>
    <w:p w:rsidR="00AE6E5A" w:rsidRPr="00020DF9" w:rsidRDefault="00AE6E5A" w:rsidP="00FB219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20DF9">
        <w:rPr>
          <w:rFonts w:ascii="Times New Roman" w:hAnsi="Times New Roman" w:cs="Times New Roman"/>
          <w:sz w:val="18"/>
          <w:szCs w:val="18"/>
        </w:rPr>
        <w:t xml:space="preserve">Почтовый адрес, по которому могут направляться заполненные бюллетени для голосования: </w:t>
      </w:r>
      <w:bookmarkStart w:id="0" w:name="_Hlk195524840"/>
      <w:r w:rsidRPr="00020DF9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295033, РФ, Республика Крым, г. Симферополь, ул. Автомобилистов, дом 2</w:t>
      </w:r>
      <w:r w:rsidRPr="00020DF9">
        <w:rPr>
          <w:rFonts w:ascii="Times New Roman" w:hAnsi="Times New Roman" w:cs="Times New Roman"/>
          <w:b/>
          <w:bCs/>
          <w:sz w:val="18"/>
          <w:szCs w:val="18"/>
        </w:rPr>
        <w:t xml:space="preserve">, АО </w:t>
      </w:r>
      <w:r w:rsidRPr="00020DF9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«Бриз»</w:t>
      </w:r>
      <w:r w:rsidRPr="00020DF9">
        <w:rPr>
          <w:rFonts w:ascii="Times New Roman" w:hAnsi="Times New Roman" w:cs="Times New Roman"/>
          <w:b/>
          <w:bCs/>
          <w:sz w:val="18"/>
          <w:szCs w:val="18"/>
        </w:rPr>
        <w:t xml:space="preserve">.   </w:t>
      </w:r>
    </w:p>
    <w:bookmarkEnd w:id="0"/>
    <w:p w:rsidR="00AE6E5A" w:rsidRPr="00020DF9" w:rsidRDefault="00AE6E5A" w:rsidP="00FB219F">
      <w:pPr>
        <w:pStyle w:val="NoSpacing"/>
        <w:jc w:val="both"/>
        <w:rPr>
          <w:sz w:val="18"/>
          <w:szCs w:val="18"/>
          <w:lang w:val="ru-RU" w:eastAsia="ru-RU"/>
        </w:rPr>
      </w:pPr>
      <w:r w:rsidRPr="00020DF9">
        <w:rPr>
          <w:sz w:val="18"/>
          <w:szCs w:val="18"/>
          <w:lang w:val="ru-RU" w:eastAsia="ru-RU"/>
        </w:rPr>
        <w:t xml:space="preserve">Представителю акционера, подписавшему бюллетень необходимо предоставить (приложить) документы, удостоверяющие его полномочия (их копии, засвидетельствованные в установленном порядке). </w:t>
      </w:r>
    </w:p>
    <w:p w:rsidR="00AE6E5A" w:rsidRPr="00020DF9" w:rsidRDefault="00AE6E5A" w:rsidP="00FB219F">
      <w:pPr>
        <w:pStyle w:val="BodyText"/>
        <w:tabs>
          <w:tab w:val="left" w:pos="284"/>
        </w:tabs>
        <w:spacing w:after="0"/>
        <w:jc w:val="both"/>
        <w:rPr>
          <w:i/>
          <w:iCs/>
          <w:sz w:val="18"/>
          <w:szCs w:val="18"/>
          <w:lang w:eastAsia="en-US"/>
        </w:rPr>
      </w:pPr>
      <w:r w:rsidRPr="00020DF9">
        <w:rPr>
          <w:sz w:val="18"/>
          <w:szCs w:val="18"/>
          <w:lang w:eastAsia="en-US"/>
        </w:rPr>
        <w:t xml:space="preserve">Способ подписания бюллетеней для голосования: бюллетень для голосования подписывается лицом, имеющим право голоса при принятии решений общим собранием акционеров или его представителем </w:t>
      </w:r>
      <w:r w:rsidRPr="00020DF9">
        <w:rPr>
          <w:sz w:val="18"/>
          <w:szCs w:val="18"/>
          <w:u w:val="single"/>
          <w:lang w:eastAsia="en-US"/>
        </w:rPr>
        <w:t>собственноручной подписью</w:t>
      </w:r>
      <w:r w:rsidRPr="00020DF9">
        <w:rPr>
          <w:sz w:val="18"/>
          <w:szCs w:val="18"/>
          <w:lang w:eastAsia="en-US"/>
        </w:rPr>
        <w:t xml:space="preserve">. </w:t>
      </w:r>
      <w:r w:rsidRPr="00020DF9">
        <w:rPr>
          <w:i/>
          <w:iCs/>
          <w:sz w:val="18"/>
          <w:szCs w:val="18"/>
          <w:lang w:eastAsia="en-US"/>
        </w:rPr>
        <w:t>(п.8. ст.60 Закона об АО).</w:t>
      </w:r>
    </w:p>
    <w:p w:rsidR="00AE6E5A" w:rsidRPr="00020DF9" w:rsidRDefault="00AE6E5A" w:rsidP="00FB2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AE6E5A" w:rsidRPr="00020DF9" w:rsidRDefault="00AE6E5A" w:rsidP="00FB219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</w:pPr>
      <w:r w:rsidRPr="00020DF9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ПОВЕСТКА ДНЯ:</w:t>
      </w:r>
    </w:p>
    <w:p w:rsidR="00AE6E5A" w:rsidRPr="00020DF9" w:rsidRDefault="00AE6E5A" w:rsidP="00D13A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E6E5A" w:rsidRPr="00020DF9" w:rsidRDefault="00AE6E5A" w:rsidP="009C5A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020DF9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Утверждение годового отчета по результатам 2024 финансового года. </w:t>
      </w:r>
    </w:p>
    <w:p w:rsidR="00AE6E5A" w:rsidRPr="00020DF9" w:rsidRDefault="00AE6E5A" w:rsidP="009C5A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020DF9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Утверждение годовой бухгалтерской (финансовой) отчетности Общества за 2024 год.</w:t>
      </w:r>
    </w:p>
    <w:p w:rsidR="00AE6E5A" w:rsidRPr="00020DF9" w:rsidRDefault="00AE6E5A" w:rsidP="009C5A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020DF9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Распределение прибыли и убытков Общества по результатам отчетного 2024 года.</w:t>
      </w:r>
    </w:p>
    <w:p w:rsidR="00AE6E5A" w:rsidRPr="00020DF9" w:rsidRDefault="00AE6E5A" w:rsidP="00EF646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E6E5A" w:rsidRPr="00020DF9" w:rsidRDefault="00AE6E5A" w:rsidP="00020DF9">
      <w:pPr>
        <w:spacing w:after="0" w:line="288" w:lineRule="auto"/>
        <w:ind w:firstLine="426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020DF9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020DF9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ab/>
      </w:r>
      <w:r w:rsidRPr="00020DF9">
        <w:rPr>
          <w:rFonts w:ascii="Times New Roman" w:hAnsi="Times New Roman" w:cs="Times New Roman"/>
          <w:sz w:val="18"/>
          <w:szCs w:val="18"/>
        </w:rPr>
        <w:t>Категории (типы) акций, владельцы которых имеют право голоса по всем вопросам повестки дня: обыкновенные акции.</w:t>
      </w:r>
    </w:p>
    <w:p w:rsidR="00AE6E5A" w:rsidRPr="00020DF9" w:rsidRDefault="00AE6E5A" w:rsidP="00020DF9">
      <w:pPr>
        <w:pStyle w:val="NormalWeb"/>
        <w:spacing w:before="0" w:beforeAutospacing="0" w:after="0" w:afterAutospacing="0" w:line="180" w:lineRule="atLeast"/>
        <w:ind w:firstLine="426"/>
        <w:jc w:val="both"/>
        <w:rPr>
          <w:sz w:val="18"/>
          <w:szCs w:val="18"/>
          <w:lang w:eastAsia="en-US"/>
        </w:rPr>
      </w:pPr>
      <w:r w:rsidRPr="00020DF9">
        <w:rPr>
          <w:sz w:val="18"/>
          <w:szCs w:val="18"/>
          <w:lang w:eastAsia="en-US"/>
        </w:rPr>
        <w:t>Порядок ознакомления с информацией (материалами), подлежащей предоставлению при подготовке к проведению заседания:</w:t>
      </w:r>
    </w:p>
    <w:p w:rsidR="00AE6E5A" w:rsidRPr="00020DF9" w:rsidRDefault="00AE6E5A" w:rsidP="00020DF9">
      <w:pPr>
        <w:pStyle w:val="NoSpacing"/>
        <w:ind w:firstLine="426"/>
        <w:jc w:val="both"/>
        <w:rPr>
          <w:sz w:val="18"/>
          <w:szCs w:val="18"/>
          <w:lang w:val="ru-RU"/>
        </w:rPr>
      </w:pPr>
      <w:r w:rsidRPr="00020DF9">
        <w:rPr>
          <w:sz w:val="18"/>
          <w:szCs w:val="18"/>
          <w:lang w:val="ru-RU"/>
        </w:rPr>
        <w:t>С информацией (материалами), подлежащей предоставлению лицам, имеющим право голоса при принятии решений общим собранием акционеров при подготовке к проведению заседания общего собрания акционеров, можно ознакомиться в течение 20 (двадцати) дней до даты проведения заседания по адресу местонахождения Общества. Указанная информация (материалы) будет также доступна лицам, участвующим в заседании по месту и во время его проведения.</w:t>
      </w:r>
    </w:p>
    <w:p w:rsidR="00AE6E5A" w:rsidRPr="00020DF9" w:rsidRDefault="00AE6E5A" w:rsidP="00020DF9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20DF9">
        <w:rPr>
          <w:rFonts w:ascii="Times New Roman" w:hAnsi="Times New Roman" w:cs="Times New Roman"/>
          <w:sz w:val="18"/>
          <w:szCs w:val="18"/>
        </w:rPr>
        <w:t>Для регистрации в заседании акционеру иметь при себе:</w:t>
      </w:r>
    </w:p>
    <w:p w:rsidR="00AE6E5A" w:rsidRPr="00020DF9" w:rsidRDefault="00AE6E5A" w:rsidP="00020DF9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20DF9">
        <w:rPr>
          <w:rFonts w:ascii="Times New Roman" w:hAnsi="Times New Roman" w:cs="Times New Roman"/>
          <w:sz w:val="18"/>
          <w:szCs w:val="18"/>
        </w:rPr>
        <w:t xml:space="preserve">акционеру, физическому лицу - паспорт (иной документ, удостоверяющий личность в соответствии с действующим законодательством); </w:t>
      </w:r>
    </w:p>
    <w:p w:rsidR="00AE6E5A" w:rsidRPr="00020DF9" w:rsidRDefault="00AE6E5A" w:rsidP="00020DF9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20DF9">
        <w:rPr>
          <w:rFonts w:ascii="Times New Roman" w:hAnsi="Times New Roman" w:cs="Times New Roman"/>
          <w:sz w:val="18"/>
          <w:szCs w:val="18"/>
        </w:rPr>
        <w:t>представителю акционера — паспорт, а также доверенность на право участия в заседании, оформленную в соответствии с требованиями п. 3  ст. 185.1  ГК РФ или удостоверенную нотариально;</w:t>
      </w:r>
    </w:p>
    <w:p w:rsidR="00AE6E5A" w:rsidRPr="00020DF9" w:rsidRDefault="00AE6E5A" w:rsidP="00020DF9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20DF9">
        <w:rPr>
          <w:rFonts w:ascii="Times New Roman" w:hAnsi="Times New Roman" w:cs="Times New Roman"/>
          <w:sz w:val="18"/>
          <w:szCs w:val="18"/>
        </w:rPr>
        <w:t>представителю акционера-юридического лица — паспорт, доверенность на право участия в заседании, оформленную в соответствии с требованиями п. 4 ст. 185.1 ГК РФ или удостоверенную нотариально, протокол о назначении исполнительного органа, выписку из ЕГРЮЛ, устав, иные документы, подтверждающие его право действовать от имени акционера – юридического лица без доверенности.</w:t>
      </w:r>
    </w:p>
    <w:p w:rsidR="00AE6E5A" w:rsidRPr="00020DF9" w:rsidRDefault="00AE6E5A" w:rsidP="00020DF9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20DF9">
        <w:rPr>
          <w:rFonts w:ascii="Times New Roman" w:hAnsi="Times New Roman" w:cs="Times New Roman"/>
          <w:sz w:val="18"/>
          <w:szCs w:val="18"/>
        </w:rPr>
        <w:t xml:space="preserve">Идентификация лиц, явившихся для участия в заседании, осуществляется при условии предъявления документов, информация о которых содержится в списке лиц, имеющих право голоса при принятии решений общим собранием акционеров. </w:t>
      </w:r>
    </w:p>
    <w:p w:rsidR="00AE6E5A" w:rsidRPr="00020DF9" w:rsidRDefault="00AE6E5A" w:rsidP="00020DF9">
      <w:pPr>
        <w:pStyle w:val="NoSpacing"/>
        <w:ind w:firstLine="426"/>
        <w:jc w:val="both"/>
        <w:rPr>
          <w:sz w:val="18"/>
          <w:szCs w:val="18"/>
          <w:lang w:val="ru-RU"/>
        </w:rPr>
      </w:pPr>
      <w:r w:rsidRPr="00020DF9">
        <w:rPr>
          <w:sz w:val="18"/>
          <w:szCs w:val="18"/>
          <w:lang w:val="ru-RU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общим собранием акционеров, передаются в счетную комиссию.</w:t>
      </w:r>
    </w:p>
    <w:p w:rsidR="00AE6E5A" w:rsidRPr="00020DF9" w:rsidRDefault="00AE6E5A" w:rsidP="00020DF9">
      <w:pPr>
        <w:spacing w:after="0"/>
        <w:ind w:right="-1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20DF9">
        <w:rPr>
          <w:rFonts w:ascii="Times New Roman" w:hAnsi="Times New Roman" w:cs="Times New Roman"/>
          <w:sz w:val="18"/>
          <w:szCs w:val="18"/>
        </w:rPr>
        <w:t>В случае изменения (уточнения) своих данных (адрес, паспортные данные, банковские реквизиты), необходимо обратиться  к  Регистратору - АО «Индустрия-РЕЕСТР» по адресам: 107113, г. Москва, ул. Старослободская, д.3, помещ. 12/1; - ОП «Южное-1:  295034, г. Симферополь: ул. Шполянской, д. 15А, 3 этаж, тел.: 8-800-600-08-66 (вн 4) – звонок по России бесплатный.</w:t>
      </w:r>
    </w:p>
    <w:p w:rsidR="00AE6E5A" w:rsidRPr="00020DF9" w:rsidRDefault="00AE6E5A" w:rsidP="00020DF9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20DF9">
        <w:rPr>
          <w:rFonts w:ascii="Times New Roman" w:hAnsi="Times New Roman" w:cs="Times New Roman"/>
          <w:sz w:val="18"/>
          <w:szCs w:val="18"/>
        </w:rPr>
        <w:t>Если акционер не предоставил Регистратору актуальную информацию по своему почтовому адресу, то в соответствии с законодательством РФ это дает возможность Обществу приостановить направление акционеру сообщений и (или) бюллетеней для голосования, иных документов и (или) информации, которая в соответствии с законодательством РФ должна направляться по актуальному почтовому адресу акционера.</w:t>
      </w:r>
    </w:p>
    <w:p w:rsidR="00AE6E5A" w:rsidRPr="00020DF9" w:rsidRDefault="00AE6E5A" w:rsidP="00020DF9">
      <w:pPr>
        <w:tabs>
          <w:tab w:val="left" w:pos="0"/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AE6E5A" w:rsidRPr="00020DF9" w:rsidRDefault="00AE6E5A" w:rsidP="00020D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AE6E5A" w:rsidRPr="00020DF9" w:rsidRDefault="00AE6E5A" w:rsidP="00020DF9">
      <w:pPr>
        <w:spacing w:after="0"/>
        <w:ind w:firstLine="426"/>
        <w:rPr>
          <w:rFonts w:ascii="Times New Roman" w:hAnsi="Times New Roman" w:cs="Times New Roman"/>
          <w:sz w:val="18"/>
          <w:szCs w:val="18"/>
        </w:rPr>
      </w:pPr>
      <w:r w:rsidRPr="00020DF9">
        <w:rPr>
          <w:rFonts w:ascii="Times New Roman" w:hAnsi="Times New Roman" w:cs="Times New Roman"/>
          <w:sz w:val="18"/>
          <w:szCs w:val="18"/>
        </w:rPr>
        <w:t>АО «Бриз»</w:t>
      </w:r>
    </w:p>
    <w:sectPr w:rsidR="00AE6E5A" w:rsidRPr="00020DF9" w:rsidSect="00020DF9">
      <w:pgSz w:w="11909" w:h="16834"/>
      <w:pgMar w:top="567" w:right="710" w:bottom="284" w:left="108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46E1713"/>
    <w:multiLevelType w:val="hybridMultilevel"/>
    <w:tmpl w:val="24AC2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0508D"/>
    <w:multiLevelType w:val="multilevel"/>
    <w:tmpl w:val="4008F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4A149C4"/>
    <w:multiLevelType w:val="hybridMultilevel"/>
    <w:tmpl w:val="56D81AA4"/>
    <w:lvl w:ilvl="0" w:tplc="78189C4A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 w:tplc="2BDE2D68">
      <w:start w:val="1"/>
      <w:numFmt w:val="bullet"/>
      <w:lvlText w:val="•"/>
      <w:lvlJc w:val="left"/>
      <w:pPr>
        <w:ind w:left="1528" w:hanging="428"/>
      </w:pPr>
      <w:rPr>
        <w:rFonts w:hint="default"/>
      </w:rPr>
    </w:lvl>
    <w:lvl w:ilvl="2" w:tplc="69042C3E">
      <w:start w:val="1"/>
      <w:numFmt w:val="bullet"/>
      <w:lvlText w:val="•"/>
      <w:lvlJc w:val="left"/>
      <w:pPr>
        <w:ind w:left="2516" w:hanging="428"/>
      </w:pPr>
      <w:rPr>
        <w:rFonts w:hint="default"/>
      </w:rPr>
    </w:lvl>
    <w:lvl w:ilvl="3" w:tplc="BC4AFBA2">
      <w:start w:val="1"/>
      <w:numFmt w:val="bullet"/>
      <w:lvlText w:val="•"/>
      <w:lvlJc w:val="left"/>
      <w:pPr>
        <w:ind w:left="3504" w:hanging="428"/>
      </w:pPr>
      <w:rPr>
        <w:rFonts w:hint="default"/>
      </w:rPr>
    </w:lvl>
    <w:lvl w:ilvl="4" w:tplc="3C6448E6">
      <w:start w:val="1"/>
      <w:numFmt w:val="bullet"/>
      <w:lvlText w:val="•"/>
      <w:lvlJc w:val="left"/>
      <w:pPr>
        <w:ind w:left="4492" w:hanging="428"/>
      </w:pPr>
      <w:rPr>
        <w:rFonts w:hint="default"/>
      </w:rPr>
    </w:lvl>
    <w:lvl w:ilvl="5" w:tplc="2AE63CFA">
      <w:start w:val="1"/>
      <w:numFmt w:val="bullet"/>
      <w:lvlText w:val="•"/>
      <w:lvlJc w:val="left"/>
      <w:pPr>
        <w:ind w:left="5480" w:hanging="428"/>
      </w:pPr>
      <w:rPr>
        <w:rFonts w:hint="default"/>
      </w:rPr>
    </w:lvl>
    <w:lvl w:ilvl="6" w:tplc="ABD243B2">
      <w:start w:val="1"/>
      <w:numFmt w:val="bullet"/>
      <w:lvlText w:val="•"/>
      <w:lvlJc w:val="left"/>
      <w:pPr>
        <w:ind w:left="6468" w:hanging="428"/>
      </w:pPr>
      <w:rPr>
        <w:rFonts w:hint="default"/>
      </w:rPr>
    </w:lvl>
    <w:lvl w:ilvl="7" w:tplc="83F26CD8">
      <w:start w:val="1"/>
      <w:numFmt w:val="bullet"/>
      <w:lvlText w:val="•"/>
      <w:lvlJc w:val="left"/>
      <w:pPr>
        <w:ind w:left="7456" w:hanging="428"/>
      </w:pPr>
      <w:rPr>
        <w:rFonts w:hint="default"/>
      </w:rPr>
    </w:lvl>
    <w:lvl w:ilvl="8" w:tplc="11845578">
      <w:start w:val="1"/>
      <w:numFmt w:val="bullet"/>
      <w:lvlText w:val="•"/>
      <w:lvlJc w:val="left"/>
      <w:pPr>
        <w:ind w:left="8444" w:hanging="428"/>
      </w:pPr>
      <w:rPr>
        <w:rFonts w:hint="default"/>
      </w:rPr>
    </w:lvl>
  </w:abstractNum>
  <w:abstractNum w:abstractNumId="4">
    <w:nsid w:val="665049B0"/>
    <w:multiLevelType w:val="multilevel"/>
    <w:tmpl w:val="5A2A7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380ECE"/>
    <w:multiLevelType w:val="hybridMultilevel"/>
    <w:tmpl w:val="5A04C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A23B5"/>
    <w:multiLevelType w:val="multilevel"/>
    <w:tmpl w:val="4874E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A0A"/>
    <w:rsid w:val="00020DF9"/>
    <w:rsid w:val="0004445D"/>
    <w:rsid w:val="00054C16"/>
    <w:rsid w:val="0006186D"/>
    <w:rsid w:val="000D326F"/>
    <w:rsid w:val="000E3668"/>
    <w:rsid w:val="000F134D"/>
    <w:rsid w:val="00123559"/>
    <w:rsid w:val="00123B36"/>
    <w:rsid w:val="00134A83"/>
    <w:rsid w:val="0015412F"/>
    <w:rsid w:val="00196EE7"/>
    <w:rsid w:val="001C22A1"/>
    <w:rsid w:val="0022706C"/>
    <w:rsid w:val="00232838"/>
    <w:rsid w:val="00233F42"/>
    <w:rsid w:val="002425AA"/>
    <w:rsid w:val="002742D5"/>
    <w:rsid w:val="003217F8"/>
    <w:rsid w:val="003218A4"/>
    <w:rsid w:val="003B1011"/>
    <w:rsid w:val="003D6165"/>
    <w:rsid w:val="003F6006"/>
    <w:rsid w:val="00406D0E"/>
    <w:rsid w:val="00507A16"/>
    <w:rsid w:val="005462B5"/>
    <w:rsid w:val="005570CA"/>
    <w:rsid w:val="00596B0E"/>
    <w:rsid w:val="005A3EDD"/>
    <w:rsid w:val="006733FB"/>
    <w:rsid w:val="006B2BB8"/>
    <w:rsid w:val="006F1525"/>
    <w:rsid w:val="00735A40"/>
    <w:rsid w:val="00743B48"/>
    <w:rsid w:val="0076136D"/>
    <w:rsid w:val="00773F68"/>
    <w:rsid w:val="007774D1"/>
    <w:rsid w:val="0079419C"/>
    <w:rsid w:val="007B2584"/>
    <w:rsid w:val="007C5D66"/>
    <w:rsid w:val="007D4E5C"/>
    <w:rsid w:val="00820EB2"/>
    <w:rsid w:val="008673AE"/>
    <w:rsid w:val="0087223B"/>
    <w:rsid w:val="008D43C8"/>
    <w:rsid w:val="009A4FC5"/>
    <w:rsid w:val="009C5A76"/>
    <w:rsid w:val="009E3334"/>
    <w:rsid w:val="00A31A83"/>
    <w:rsid w:val="00A44819"/>
    <w:rsid w:val="00AA3C18"/>
    <w:rsid w:val="00AE6894"/>
    <w:rsid w:val="00AE6E5A"/>
    <w:rsid w:val="00B2165B"/>
    <w:rsid w:val="00B24E61"/>
    <w:rsid w:val="00B56BE4"/>
    <w:rsid w:val="00B7564A"/>
    <w:rsid w:val="00B870F7"/>
    <w:rsid w:val="00B9076E"/>
    <w:rsid w:val="00BE097B"/>
    <w:rsid w:val="00BF1BC5"/>
    <w:rsid w:val="00C447BB"/>
    <w:rsid w:val="00C52C5B"/>
    <w:rsid w:val="00C558B0"/>
    <w:rsid w:val="00C60853"/>
    <w:rsid w:val="00C95F31"/>
    <w:rsid w:val="00CB4E92"/>
    <w:rsid w:val="00D13A0A"/>
    <w:rsid w:val="00D4756A"/>
    <w:rsid w:val="00DD06D4"/>
    <w:rsid w:val="00DD09F4"/>
    <w:rsid w:val="00DD6313"/>
    <w:rsid w:val="00E25349"/>
    <w:rsid w:val="00E44BA9"/>
    <w:rsid w:val="00E477E0"/>
    <w:rsid w:val="00E61A58"/>
    <w:rsid w:val="00E66CED"/>
    <w:rsid w:val="00EC1944"/>
    <w:rsid w:val="00ED635B"/>
    <w:rsid w:val="00ED6625"/>
    <w:rsid w:val="00EE08C9"/>
    <w:rsid w:val="00EF6467"/>
    <w:rsid w:val="00F46C75"/>
    <w:rsid w:val="00F732C1"/>
    <w:rsid w:val="00FB219F"/>
    <w:rsid w:val="00FC1071"/>
    <w:rsid w:val="00FE30A4"/>
    <w:rsid w:val="00FF0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1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419C"/>
    <w:pPr>
      <w:ind w:left="720"/>
    </w:pPr>
  </w:style>
  <w:style w:type="character" w:customStyle="1" w:styleId="3">
    <w:name w:val="Основной текст (3)_"/>
    <w:basedOn w:val="DefaultParagraphFont"/>
    <w:link w:val="30"/>
    <w:uiPriority w:val="99"/>
    <w:locked/>
    <w:rsid w:val="0022706C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2706C"/>
    <w:pPr>
      <w:widowControl w:val="0"/>
      <w:shd w:val="clear" w:color="auto" w:fill="FFFFFF"/>
      <w:spacing w:after="180" w:line="240" w:lineRule="atLeast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rsid w:val="00BE097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B219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B219F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FB219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FB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770</Words>
  <Characters>4393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АКЦИОНЕР</dc:title>
  <dc:subject/>
  <dc:creator>lora</dc:creator>
  <cp:keywords/>
  <dc:description/>
  <cp:lastModifiedBy>Бухгалтер</cp:lastModifiedBy>
  <cp:revision>2</cp:revision>
  <cp:lastPrinted>2022-04-18T07:02:00Z</cp:lastPrinted>
  <dcterms:created xsi:type="dcterms:W3CDTF">2025-05-12T07:42:00Z</dcterms:created>
  <dcterms:modified xsi:type="dcterms:W3CDTF">2025-05-12T07:42:00Z</dcterms:modified>
</cp:coreProperties>
</file>