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90" w:rsidRPr="00956BA0" w:rsidRDefault="00A51090" w:rsidP="00226A09">
      <w:pPr>
        <w:widowControl w:val="0"/>
        <w:jc w:val="center"/>
        <w:rPr>
          <w:b/>
          <w:bCs/>
          <w:sz w:val="18"/>
          <w:szCs w:val="18"/>
        </w:rPr>
      </w:pPr>
      <w:r w:rsidRPr="00956BA0">
        <w:rPr>
          <w:b/>
          <w:bCs/>
          <w:sz w:val="18"/>
          <w:szCs w:val="18"/>
        </w:rPr>
        <w:t>ОТЧЕТ ОБ ИТОГАХ ГОЛОСОВАНИЯ</w:t>
      </w:r>
    </w:p>
    <w:p w:rsidR="00A51090" w:rsidRPr="00956BA0" w:rsidRDefault="00A51090" w:rsidP="00226A09">
      <w:pPr>
        <w:widowControl w:val="0"/>
        <w:jc w:val="center"/>
        <w:rPr>
          <w:b/>
          <w:bCs/>
          <w:sz w:val="18"/>
          <w:szCs w:val="18"/>
        </w:rPr>
      </w:pPr>
      <w:r w:rsidRPr="00956BA0">
        <w:rPr>
          <w:b/>
          <w:bCs/>
          <w:sz w:val="18"/>
          <w:szCs w:val="18"/>
        </w:rPr>
        <w:t xml:space="preserve">на </w:t>
      </w:r>
      <w:r>
        <w:rPr>
          <w:b/>
          <w:bCs/>
          <w:sz w:val="18"/>
          <w:szCs w:val="18"/>
        </w:rPr>
        <w:t xml:space="preserve">годовом </w:t>
      </w:r>
      <w:r w:rsidRPr="00956BA0">
        <w:rPr>
          <w:b/>
          <w:bCs/>
          <w:sz w:val="18"/>
          <w:szCs w:val="18"/>
        </w:rPr>
        <w:t>общем собрании акционеров</w:t>
      </w:r>
    </w:p>
    <w:p w:rsidR="00A51090" w:rsidRPr="00B84FD3" w:rsidRDefault="00A51090" w:rsidP="00033DC0">
      <w:pPr>
        <w:widowControl w:val="0"/>
        <w:jc w:val="center"/>
        <w:rPr>
          <w:b/>
          <w:bCs/>
          <w:noProof/>
          <w:sz w:val="18"/>
          <w:szCs w:val="18"/>
        </w:rPr>
      </w:pPr>
      <w:r w:rsidRPr="00B84FD3">
        <w:rPr>
          <w:b/>
          <w:bCs/>
          <w:noProof/>
          <w:sz w:val="18"/>
          <w:szCs w:val="18"/>
        </w:rPr>
        <w:t>Акционерного общества "Бриз"</w:t>
      </w:r>
    </w:p>
    <w:p w:rsidR="00A51090" w:rsidRPr="00B84FD3" w:rsidRDefault="00A51090" w:rsidP="00033DC0">
      <w:pPr>
        <w:widowControl w:val="0"/>
        <w:rPr>
          <w:sz w:val="18"/>
          <w:szCs w:val="18"/>
        </w:rPr>
      </w:pPr>
    </w:p>
    <w:tbl>
      <w:tblPr>
        <w:tblW w:w="10031" w:type="dxa"/>
        <w:tblInd w:w="-106" w:type="dxa"/>
        <w:tblLayout w:type="fixed"/>
        <w:tblLook w:val="01E0"/>
      </w:tblPr>
      <w:tblGrid>
        <w:gridCol w:w="4361"/>
        <w:gridCol w:w="283"/>
        <w:gridCol w:w="5387"/>
      </w:tblGrid>
      <w:tr w:rsidR="00A51090" w:rsidRPr="00B84FD3">
        <w:tc>
          <w:tcPr>
            <w:tcW w:w="4361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Полное фирменное наименование общества:</w:t>
            </w:r>
          </w:p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51090" w:rsidRPr="00B84FD3" w:rsidRDefault="00A51090" w:rsidP="00033DC0">
            <w:pPr>
              <w:widowControl w:val="0"/>
              <w:ind w:hanging="468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51090" w:rsidRPr="00B84FD3" w:rsidRDefault="00A51090" w:rsidP="00033DC0">
            <w:pPr>
              <w:pStyle w:val="BodyText"/>
              <w:widowControl w:val="0"/>
              <w:tabs>
                <w:tab w:val="left" w:pos="1260"/>
              </w:tabs>
              <w:spacing w:after="0"/>
              <w:ind w:left="-108"/>
              <w:jc w:val="both"/>
              <w:rPr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Акционерное общество "Бриз" </w:t>
            </w:r>
            <w:r w:rsidRPr="00B84FD3">
              <w:rPr>
                <w:sz w:val="18"/>
                <w:szCs w:val="18"/>
              </w:rPr>
              <w:t>(далее - Общество)</w:t>
            </w:r>
          </w:p>
        </w:tc>
      </w:tr>
      <w:tr w:rsidR="00A51090" w:rsidRPr="00B84FD3">
        <w:tc>
          <w:tcPr>
            <w:tcW w:w="4361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Место нахождения Общества:</w:t>
            </w:r>
          </w:p>
        </w:tc>
        <w:tc>
          <w:tcPr>
            <w:tcW w:w="283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51090" w:rsidRPr="00B84FD3" w:rsidRDefault="00A51090" w:rsidP="008033F3">
            <w:pPr>
              <w:pStyle w:val="BodyText"/>
              <w:widowControl w:val="0"/>
              <w:tabs>
                <w:tab w:val="left" w:pos="1260"/>
              </w:tabs>
              <w:spacing w:after="0"/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 xml:space="preserve">295033, Российская Федерация, Республика Крым, </w:t>
            </w:r>
            <w:r w:rsidRPr="00B84FD3">
              <w:rPr>
                <w:b/>
                <w:bCs/>
                <w:sz w:val="18"/>
                <w:szCs w:val="18"/>
              </w:rPr>
              <w:br/>
              <w:t>г. Симферополь, ул. Автомобилистов, д. 2</w:t>
            </w:r>
          </w:p>
        </w:tc>
      </w:tr>
      <w:tr w:rsidR="00A51090" w:rsidRPr="00B84FD3">
        <w:tc>
          <w:tcPr>
            <w:tcW w:w="4361" w:type="dxa"/>
          </w:tcPr>
          <w:p w:rsidR="00A51090" w:rsidRPr="00B84FD3" w:rsidRDefault="00A51090" w:rsidP="00E034ED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Адрес Общества:</w:t>
            </w:r>
          </w:p>
        </w:tc>
        <w:tc>
          <w:tcPr>
            <w:tcW w:w="283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51090" w:rsidRPr="00B84FD3" w:rsidRDefault="00A51090" w:rsidP="008033F3">
            <w:pPr>
              <w:pStyle w:val="BodyText"/>
              <w:widowControl w:val="0"/>
              <w:tabs>
                <w:tab w:val="left" w:pos="1260"/>
              </w:tabs>
              <w:spacing w:after="0"/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 xml:space="preserve">295033, Республика Крым, г. Симферополь, </w:t>
            </w:r>
            <w:r w:rsidRPr="00B84FD3">
              <w:rPr>
                <w:b/>
                <w:bCs/>
                <w:sz w:val="18"/>
                <w:szCs w:val="18"/>
              </w:rPr>
              <w:br/>
              <w:t>ул. Автомобилистов, д. 2</w:t>
            </w:r>
          </w:p>
        </w:tc>
      </w:tr>
      <w:tr w:rsidR="00A51090" w:rsidRPr="00B84FD3">
        <w:tc>
          <w:tcPr>
            <w:tcW w:w="4361" w:type="dxa"/>
          </w:tcPr>
          <w:p w:rsidR="00A51090" w:rsidRPr="00B84FD3" w:rsidRDefault="00A51090" w:rsidP="00033DC0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Вид общего собрания акционеров (далее – Собрание):</w:t>
            </w:r>
          </w:p>
        </w:tc>
        <w:tc>
          <w:tcPr>
            <w:tcW w:w="283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51090" w:rsidRPr="00B84FD3" w:rsidRDefault="00A51090" w:rsidP="00033DC0">
            <w:pPr>
              <w:widowControl w:val="0"/>
              <w:ind w:left="-108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годовое</w:t>
            </w:r>
          </w:p>
        </w:tc>
      </w:tr>
      <w:tr w:rsidR="00A51090" w:rsidRPr="00B84FD3">
        <w:trPr>
          <w:trHeight w:val="304"/>
        </w:trPr>
        <w:tc>
          <w:tcPr>
            <w:tcW w:w="4361" w:type="dxa"/>
          </w:tcPr>
          <w:p w:rsidR="00A51090" w:rsidRPr="00B84FD3" w:rsidRDefault="00A51090" w:rsidP="001F2EA6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Форма проведения  Собрания:</w:t>
            </w:r>
          </w:p>
        </w:tc>
        <w:tc>
          <w:tcPr>
            <w:tcW w:w="283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51090" w:rsidRPr="00B84FD3" w:rsidRDefault="00A51090" w:rsidP="006769A3">
            <w:pPr>
              <w:widowControl w:val="0"/>
              <w:ind w:left="-108"/>
              <w:jc w:val="both"/>
              <w:rPr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 xml:space="preserve">собрание </w:t>
            </w:r>
            <w:r w:rsidRPr="00B84FD3">
              <w:rPr>
                <w:sz w:val="18"/>
                <w:szCs w:val="18"/>
              </w:rPr>
              <w:t>(</w:t>
            </w:r>
            <w:r w:rsidRPr="00B84FD3">
              <w:rPr>
                <w:sz w:val="18"/>
                <w:szCs w:val="18"/>
                <w:lang w:eastAsia="ar-SA"/>
              </w:rPr>
              <w:t>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</w:tc>
      </w:tr>
      <w:tr w:rsidR="00A51090" w:rsidRPr="00B84FD3">
        <w:trPr>
          <w:trHeight w:val="629"/>
        </w:trPr>
        <w:tc>
          <w:tcPr>
            <w:tcW w:w="4361" w:type="dxa"/>
          </w:tcPr>
          <w:p w:rsidR="00A51090" w:rsidRPr="00B84FD3" w:rsidRDefault="00A51090" w:rsidP="00FB3E0C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Дата определения (фиксации) лиц, имевших право на участие в общем собрании акционеров:</w:t>
            </w:r>
          </w:p>
        </w:tc>
        <w:tc>
          <w:tcPr>
            <w:tcW w:w="283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51090" w:rsidRPr="00B84FD3" w:rsidRDefault="00A51090" w:rsidP="00033DC0">
            <w:pPr>
              <w:widowControl w:val="0"/>
              <w:ind w:left="-108"/>
              <w:rPr>
                <w:b/>
                <w:bCs/>
                <w:sz w:val="18"/>
                <w:szCs w:val="18"/>
              </w:rPr>
            </w:pPr>
          </w:p>
          <w:p w:rsidR="00A51090" w:rsidRPr="00B84FD3" w:rsidRDefault="00A51090" w:rsidP="003355A6">
            <w:pPr>
              <w:widowControl w:val="0"/>
              <w:ind w:left="-108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>25 марта 2019</w:t>
            </w:r>
            <w:r w:rsidRPr="00B84FD3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A51090" w:rsidRPr="00B84FD3">
        <w:tc>
          <w:tcPr>
            <w:tcW w:w="4361" w:type="dxa"/>
          </w:tcPr>
          <w:p w:rsidR="00A51090" w:rsidRPr="00B84FD3" w:rsidRDefault="00A51090" w:rsidP="00C60EF6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Дата проведения Собрания:</w:t>
            </w:r>
          </w:p>
        </w:tc>
        <w:tc>
          <w:tcPr>
            <w:tcW w:w="283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51090" w:rsidRPr="00B84FD3" w:rsidRDefault="00A51090" w:rsidP="00337BA0">
            <w:pPr>
              <w:widowControl w:val="0"/>
              <w:ind w:left="-108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>18 апреля 201</w:t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B84FD3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A51090" w:rsidRPr="00B84FD3">
        <w:tc>
          <w:tcPr>
            <w:tcW w:w="4361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Место проведения Собрания:</w:t>
            </w:r>
          </w:p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A51090" w:rsidRPr="00B84FD3" w:rsidRDefault="00A51090" w:rsidP="00033DC0">
            <w:pPr>
              <w:widowControl w:val="0"/>
              <w:ind w:left="-108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 xml:space="preserve">295033, Российская Федерация, Республика Крым, </w:t>
            </w:r>
            <w:r w:rsidRPr="00B84FD3">
              <w:rPr>
                <w:b/>
                <w:bCs/>
                <w:sz w:val="18"/>
                <w:szCs w:val="18"/>
              </w:rPr>
              <w:br/>
              <w:t>г. Симферополь, ул. Автомобилистов, дом 2, третий этаж, кабинет № 305</w:t>
            </w:r>
          </w:p>
        </w:tc>
      </w:tr>
    </w:tbl>
    <w:p w:rsidR="00A51090" w:rsidRPr="00B84FD3" w:rsidRDefault="00A51090" w:rsidP="00033DC0">
      <w:pPr>
        <w:widowControl w:val="0"/>
        <w:tabs>
          <w:tab w:val="left" w:pos="567"/>
        </w:tabs>
        <w:jc w:val="both"/>
        <w:rPr>
          <w:sz w:val="18"/>
          <w:szCs w:val="18"/>
        </w:rPr>
      </w:pPr>
    </w:p>
    <w:p w:rsidR="00A51090" w:rsidRPr="00D7273D" w:rsidRDefault="00A51090" w:rsidP="00D7273D">
      <w:pPr>
        <w:pStyle w:val="prilozhenie"/>
        <w:widowControl w:val="0"/>
        <w:suppressAutoHyphens w:val="0"/>
        <w:ind w:right="-1" w:firstLine="540"/>
        <w:rPr>
          <w:sz w:val="18"/>
          <w:szCs w:val="18"/>
          <w:lang w:eastAsia="ru-RU"/>
        </w:rPr>
      </w:pPr>
      <w:r w:rsidRPr="00D7273D">
        <w:rPr>
          <w:sz w:val="18"/>
          <w:szCs w:val="18"/>
          <w:lang w:eastAsia="ru-RU"/>
        </w:rPr>
        <w:t xml:space="preserve">Председатель общего собрания акционеров назначена Рыманова Л.В.; секретарь общего собрания акционеров – </w:t>
      </w:r>
      <w:r>
        <w:rPr>
          <w:sz w:val="18"/>
          <w:szCs w:val="18"/>
          <w:lang w:eastAsia="ru-RU"/>
        </w:rPr>
        <w:br/>
      </w:r>
      <w:r w:rsidRPr="00D7273D">
        <w:rPr>
          <w:sz w:val="18"/>
          <w:szCs w:val="18"/>
          <w:lang w:eastAsia="ru-RU"/>
        </w:rPr>
        <w:t>Сироштан А.А.</w:t>
      </w:r>
    </w:p>
    <w:p w:rsidR="00A51090" w:rsidRPr="00800B81" w:rsidRDefault="00A51090" w:rsidP="00800B81">
      <w:pPr>
        <w:widowControl w:val="0"/>
        <w:ind w:firstLine="567"/>
        <w:jc w:val="both"/>
        <w:rPr>
          <w:sz w:val="18"/>
          <w:szCs w:val="18"/>
          <w:lang w:eastAsia="ar-SA"/>
        </w:rPr>
      </w:pPr>
      <w:r w:rsidRPr="00800B81">
        <w:rPr>
          <w:sz w:val="18"/>
          <w:szCs w:val="18"/>
          <w:lang w:eastAsia="ar-SA"/>
        </w:rPr>
        <w:t xml:space="preserve">Функции счетной комиссии выполняет Регистратор Общества – Акционерное общество «Финансовая компания «Ваш Выбор» (далее - Регистратор). Место нахождения Регистратора: Республика Крым, г. Симферополь. Адрес Регистратора: 295034, Республика Крым, г. Симферополь, ул. Шполянской, дом 15А, этаж 3. Уполномоченные лица Регистратора: Ягьяева Сусанна Наримановна, действующая на основании доверенности № 19-2 от 09.01.2019 г., Семибратченко Анастасия Сергеевна, действующая на основании доверенности № 19-11 от 15.04.2019 г.  </w:t>
      </w:r>
    </w:p>
    <w:p w:rsidR="00A51090" w:rsidRPr="00B84FD3" w:rsidRDefault="00A51090" w:rsidP="00800B81">
      <w:pPr>
        <w:widowControl w:val="0"/>
        <w:jc w:val="both"/>
        <w:rPr>
          <w:b/>
          <w:bCs/>
          <w:sz w:val="18"/>
          <w:szCs w:val="18"/>
        </w:rPr>
      </w:pPr>
    </w:p>
    <w:p w:rsidR="00A51090" w:rsidRPr="00B84FD3" w:rsidRDefault="00A51090" w:rsidP="005F0C1E">
      <w:pPr>
        <w:pStyle w:val="BodyText"/>
        <w:widowControl w:val="0"/>
        <w:spacing w:after="0"/>
        <w:ind w:firstLine="426"/>
        <w:rPr>
          <w:b/>
          <w:bCs/>
          <w:sz w:val="18"/>
          <w:szCs w:val="18"/>
          <w:lang w:val="uk-UA"/>
        </w:rPr>
      </w:pPr>
      <w:r w:rsidRPr="00B84FD3">
        <w:rPr>
          <w:b/>
          <w:bCs/>
          <w:caps/>
          <w:sz w:val="18"/>
          <w:szCs w:val="18"/>
        </w:rPr>
        <w:t>Повестка дня Собрания</w:t>
      </w:r>
      <w:r w:rsidRPr="00B84FD3">
        <w:rPr>
          <w:b/>
          <w:bCs/>
          <w:sz w:val="18"/>
          <w:szCs w:val="18"/>
        </w:rPr>
        <w:t>:</w:t>
      </w:r>
    </w:p>
    <w:p w:rsidR="00A51090" w:rsidRPr="00B84FD3" w:rsidRDefault="00A51090" w:rsidP="00C7044A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B84FD3">
        <w:rPr>
          <w:sz w:val="18"/>
          <w:szCs w:val="18"/>
        </w:rPr>
        <w:t>Утверждение годового отчета по результатам 2018 финансового года.</w:t>
      </w:r>
    </w:p>
    <w:p w:rsidR="00A51090" w:rsidRPr="00B84FD3" w:rsidRDefault="00A51090" w:rsidP="00C7044A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B84FD3">
        <w:rPr>
          <w:sz w:val="18"/>
          <w:szCs w:val="18"/>
        </w:rPr>
        <w:t>Утверждение годовой бухгалтерской (финансовой) отчетности Общества.</w:t>
      </w:r>
    </w:p>
    <w:p w:rsidR="00A51090" w:rsidRPr="00B84FD3" w:rsidRDefault="00A51090" w:rsidP="00C7044A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B84FD3">
        <w:rPr>
          <w:sz w:val="18"/>
          <w:szCs w:val="18"/>
        </w:rPr>
        <w:t>Распределение прибыли и убытков Общества по результатам отчетного года.</w:t>
      </w:r>
    </w:p>
    <w:p w:rsidR="00A51090" w:rsidRPr="00B84FD3" w:rsidRDefault="00A51090" w:rsidP="00C7044A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B84FD3">
        <w:rPr>
          <w:sz w:val="18"/>
          <w:szCs w:val="18"/>
        </w:rPr>
        <w:t>Утверждение аудитора Общества на 2019 год.</w:t>
      </w:r>
    </w:p>
    <w:p w:rsidR="00A51090" w:rsidRPr="00B84FD3" w:rsidRDefault="00A51090" w:rsidP="0057712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B84FD3">
        <w:rPr>
          <w:sz w:val="18"/>
          <w:szCs w:val="18"/>
        </w:rPr>
        <w:t>Избрание Наблюдательного совета Общества.</w:t>
      </w:r>
    </w:p>
    <w:p w:rsidR="00A51090" w:rsidRPr="00B84FD3" w:rsidRDefault="00A51090" w:rsidP="00033DC0">
      <w:pPr>
        <w:widowControl w:val="0"/>
        <w:rPr>
          <w:b/>
          <w:bCs/>
          <w:sz w:val="18"/>
          <w:szCs w:val="18"/>
        </w:rPr>
      </w:pPr>
    </w:p>
    <w:p w:rsidR="00A51090" w:rsidRPr="00956BA0" w:rsidRDefault="00A51090" w:rsidP="00800B81">
      <w:pPr>
        <w:pStyle w:val="NoSpacing"/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56BA0">
        <w:rPr>
          <w:rFonts w:ascii="Times New Roman" w:hAnsi="Times New Roman" w:cs="Times New Roman"/>
          <w:b/>
          <w:bCs/>
          <w:sz w:val="18"/>
          <w:szCs w:val="18"/>
        </w:rPr>
        <w:t>Итоги определения кворума и голосования,</w:t>
      </w:r>
    </w:p>
    <w:p w:rsidR="00A51090" w:rsidRPr="00956BA0" w:rsidRDefault="00A51090" w:rsidP="00800B81">
      <w:pPr>
        <w:pStyle w:val="NoSpacing"/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6BA0">
        <w:rPr>
          <w:rFonts w:ascii="Times New Roman" w:hAnsi="Times New Roman" w:cs="Times New Roman"/>
          <w:b/>
          <w:bCs/>
          <w:sz w:val="18"/>
          <w:szCs w:val="18"/>
        </w:rPr>
        <w:t>принятые решения по вопросам повестки дня.</w:t>
      </w:r>
    </w:p>
    <w:p w:rsidR="00A51090" w:rsidRPr="00B84FD3" w:rsidRDefault="00A51090" w:rsidP="00033DC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A51090" w:rsidRPr="00B84FD3" w:rsidRDefault="00A51090" w:rsidP="00033DC0">
      <w:pPr>
        <w:widowControl w:val="0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>По первому вопросу: Утверждение годового отчета по результатам 2018 финансового года.</w:t>
      </w:r>
    </w:p>
    <w:tbl>
      <w:tblPr>
        <w:tblW w:w="10206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5"/>
        <w:gridCol w:w="1701"/>
      </w:tblGrid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2166DB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2166DB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1 181 384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FF1CA9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приходившихся на голосующие акции по данному вопросу повестки дня Собрания, определенное с учетом требований п. 4.24 Положения Банка России от 16 ноября 2018 г. № 660-П «Об общих собраниях акционеров» (далее – Положение),</w:t>
            </w:r>
            <w:r w:rsidRPr="00B84FD3">
              <w:rPr>
                <w:color w:val="FF0000"/>
                <w:sz w:val="18"/>
                <w:szCs w:val="18"/>
              </w:rPr>
              <w:t xml:space="preserve"> </w:t>
            </w:r>
            <w:r w:rsidRPr="00B84F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51090" w:rsidRPr="00B84FD3" w:rsidRDefault="00A51090" w:rsidP="002166DB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1 181 384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2166DB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2166DB">
            <w:pPr>
              <w:widowControl w:val="0"/>
              <w:jc w:val="center"/>
              <w:rPr>
                <w:noProof/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 xml:space="preserve">1 171 652  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2166DB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Кворум по данному вопросу имеется (%)</w:t>
            </w:r>
          </w:p>
        </w:tc>
        <w:tc>
          <w:tcPr>
            <w:tcW w:w="1701" w:type="dxa"/>
          </w:tcPr>
          <w:p w:rsidR="00A51090" w:rsidRPr="00B84FD3" w:rsidRDefault="00A51090" w:rsidP="002166DB">
            <w:pPr>
              <w:widowControl w:val="0"/>
              <w:jc w:val="center"/>
              <w:rPr>
                <w:noProof/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99,18 %</w:t>
            </w:r>
          </w:p>
        </w:tc>
      </w:tr>
    </w:tbl>
    <w:p w:rsidR="00A51090" w:rsidRPr="00B84FD3" w:rsidRDefault="00A51090" w:rsidP="00033DC0">
      <w:pPr>
        <w:widowControl w:val="0"/>
        <w:ind w:firstLine="567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 xml:space="preserve">Итоги голосования: </w:t>
      </w:r>
    </w:p>
    <w:tbl>
      <w:tblPr>
        <w:tblW w:w="10200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2436"/>
        <w:gridCol w:w="4233"/>
        <w:gridCol w:w="3531"/>
      </w:tblGrid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Варианты голосования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% от принявших участие в собрании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"ЗА"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1 171 652  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"ПРОТИВ"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"ВОЗДЕРЖАЛСЯ"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10206" w:type="dxa"/>
            <w:gridSpan w:val="3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"Не голосовали"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"Недействительные"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ИТОГО: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1 171 652  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 xml:space="preserve"> 100,00</w:t>
            </w:r>
          </w:p>
        </w:tc>
      </w:tr>
    </w:tbl>
    <w:p w:rsidR="00A51090" w:rsidRPr="00B84FD3" w:rsidRDefault="00A51090" w:rsidP="00033DC0">
      <w:pPr>
        <w:pStyle w:val="BodyText"/>
        <w:widowControl w:val="0"/>
        <w:tabs>
          <w:tab w:val="left" w:pos="6930"/>
        </w:tabs>
        <w:spacing w:after="0"/>
        <w:outlineLvl w:val="0"/>
        <w:rPr>
          <w:sz w:val="18"/>
          <w:szCs w:val="18"/>
        </w:rPr>
      </w:pPr>
      <w:r w:rsidRPr="00B84FD3">
        <w:rPr>
          <w:sz w:val="18"/>
          <w:szCs w:val="18"/>
        </w:rPr>
        <w:t>По вопросу № 1  повестки дня Собрания решение принято.</w:t>
      </w:r>
    </w:p>
    <w:p w:rsidR="00A51090" w:rsidRPr="00B84FD3" w:rsidRDefault="00A51090" w:rsidP="00033DC0">
      <w:pPr>
        <w:pStyle w:val="BodyText"/>
        <w:widowControl w:val="0"/>
        <w:tabs>
          <w:tab w:val="left" w:pos="6930"/>
        </w:tabs>
        <w:spacing w:after="0"/>
        <w:outlineLvl w:val="0"/>
        <w:rPr>
          <w:b/>
          <w:bCs/>
          <w:i/>
          <w:iCs/>
          <w:sz w:val="18"/>
          <w:szCs w:val="18"/>
          <w:u w:val="single"/>
        </w:rPr>
      </w:pPr>
      <w:r w:rsidRPr="00B84FD3">
        <w:rPr>
          <w:i/>
          <w:iCs/>
          <w:sz w:val="18"/>
          <w:szCs w:val="18"/>
        </w:rPr>
        <w:t xml:space="preserve"> Формулировка принятого решения:</w:t>
      </w:r>
      <w:r w:rsidRPr="00B84FD3">
        <w:rPr>
          <w:b/>
          <w:bCs/>
          <w:i/>
          <w:iCs/>
          <w:sz w:val="18"/>
          <w:szCs w:val="18"/>
        </w:rPr>
        <w:t xml:space="preserve"> Утвердить годовой отчет по результатам 2018 финансового года.</w:t>
      </w:r>
    </w:p>
    <w:p w:rsidR="00A51090" w:rsidRPr="00B84FD3" w:rsidRDefault="00A51090" w:rsidP="00033DC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A51090" w:rsidRPr="00B84FD3" w:rsidRDefault="00A51090" w:rsidP="00033DC0">
      <w:pPr>
        <w:widowControl w:val="0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>По второму вопросу: Утверждение годовой бухгалтерской (финансовой) отчетности Общества.</w:t>
      </w:r>
    </w:p>
    <w:tbl>
      <w:tblPr>
        <w:tblW w:w="10206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5"/>
        <w:gridCol w:w="1701"/>
      </w:tblGrid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A82A54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A82A54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1 181 384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A82A54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 xml:space="preserve">Число голосов, приходившихся на голосующие акции по данному вопросу повестки дня Собрания, определенное с учетом требований п. 4.24 Положения </w:t>
            </w:r>
          </w:p>
        </w:tc>
        <w:tc>
          <w:tcPr>
            <w:tcW w:w="1701" w:type="dxa"/>
          </w:tcPr>
          <w:p w:rsidR="00A51090" w:rsidRPr="00B84FD3" w:rsidRDefault="00A51090" w:rsidP="00A82A54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1 181 384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A82A54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4971CB">
            <w:pPr>
              <w:widowControl w:val="0"/>
              <w:jc w:val="center"/>
              <w:rPr>
                <w:noProof/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 xml:space="preserve">1 171 652  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A82A54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Кворум по данному вопросу имеется (%)</w:t>
            </w:r>
          </w:p>
        </w:tc>
        <w:tc>
          <w:tcPr>
            <w:tcW w:w="1701" w:type="dxa"/>
          </w:tcPr>
          <w:p w:rsidR="00A51090" w:rsidRPr="00B84FD3" w:rsidRDefault="00A51090" w:rsidP="004971CB">
            <w:pPr>
              <w:widowControl w:val="0"/>
              <w:jc w:val="center"/>
              <w:rPr>
                <w:noProof/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99,18 %</w:t>
            </w:r>
          </w:p>
        </w:tc>
      </w:tr>
    </w:tbl>
    <w:p w:rsidR="00A51090" w:rsidRDefault="00A51090" w:rsidP="00033DC0">
      <w:pPr>
        <w:widowControl w:val="0"/>
        <w:ind w:firstLine="567"/>
        <w:jc w:val="both"/>
        <w:rPr>
          <w:b/>
          <w:bCs/>
          <w:sz w:val="18"/>
          <w:szCs w:val="18"/>
        </w:rPr>
      </w:pPr>
    </w:p>
    <w:p w:rsidR="00A51090" w:rsidRDefault="00A51090" w:rsidP="00033DC0">
      <w:pPr>
        <w:widowControl w:val="0"/>
        <w:ind w:firstLine="567"/>
        <w:jc w:val="both"/>
        <w:rPr>
          <w:b/>
          <w:bCs/>
          <w:sz w:val="18"/>
          <w:szCs w:val="18"/>
        </w:rPr>
      </w:pPr>
    </w:p>
    <w:p w:rsidR="00A51090" w:rsidRPr="00B84FD3" w:rsidRDefault="00A51090" w:rsidP="00033DC0">
      <w:pPr>
        <w:widowControl w:val="0"/>
        <w:ind w:firstLine="567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 xml:space="preserve">Итоги голосования: </w:t>
      </w:r>
    </w:p>
    <w:tbl>
      <w:tblPr>
        <w:tblW w:w="10200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2436"/>
        <w:gridCol w:w="4233"/>
        <w:gridCol w:w="3531"/>
      </w:tblGrid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Варианты голосования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% от принявших участие в собрании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"ЗА"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1 171 652  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"ПРОТИВ"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"ВОЗДЕРЖАЛСЯ"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10206" w:type="dxa"/>
            <w:gridSpan w:val="3"/>
          </w:tcPr>
          <w:p w:rsidR="00A51090" w:rsidRPr="00B84FD3" w:rsidRDefault="00A51090" w:rsidP="00033DC0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"Не голосовали"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"Недействительные"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ИТОГО: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1 171 652  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 xml:space="preserve"> 100,00</w:t>
            </w:r>
          </w:p>
        </w:tc>
      </w:tr>
    </w:tbl>
    <w:p w:rsidR="00A51090" w:rsidRPr="00B84FD3" w:rsidRDefault="00A51090" w:rsidP="00033DC0">
      <w:pPr>
        <w:pStyle w:val="BodyText"/>
        <w:widowControl w:val="0"/>
        <w:tabs>
          <w:tab w:val="left" w:pos="6930"/>
        </w:tabs>
        <w:spacing w:after="0"/>
        <w:outlineLvl w:val="0"/>
        <w:rPr>
          <w:sz w:val="18"/>
          <w:szCs w:val="18"/>
        </w:rPr>
      </w:pPr>
      <w:r w:rsidRPr="00B84FD3">
        <w:rPr>
          <w:sz w:val="18"/>
          <w:szCs w:val="18"/>
        </w:rPr>
        <w:t>По вопросу № 2  повестки дня Собрания решение принято.</w:t>
      </w:r>
    </w:p>
    <w:p w:rsidR="00A51090" w:rsidRPr="00B84FD3" w:rsidRDefault="00A51090" w:rsidP="00033DC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18"/>
          <w:szCs w:val="18"/>
        </w:rPr>
      </w:pPr>
      <w:r w:rsidRPr="00B84FD3">
        <w:rPr>
          <w:i/>
          <w:iCs/>
          <w:sz w:val="18"/>
          <w:szCs w:val="18"/>
        </w:rPr>
        <w:t xml:space="preserve"> Формулировка принятого решения:</w:t>
      </w:r>
      <w:r w:rsidRPr="00B84FD3">
        <w:rPr>
          <w:b/>
          <w:bCs/>
          <w:sz w:val="18"/>
          <w:szCs w:val="18"/>
        </w:rPr>
        <w:t xml:space="preserve"> </w:t>
      </w:r>
      <w:r w:rsidRPr="00B84FD3">
        <w:rPr>
          <w:b/>
          <w:bCs/>
          <w:i/>
          <w:iCs/>
          <w:sz w:val="18"/>
          <w:szCs w:val="18"/>
        </w:rPr>
        <w:t>Утвердить годовую бухгалтерскую (финансовую) отчетность Общества.</w:t>
      </w:r>
    </w:p>
    <w:p w:rsidR="00A51090" w:rsidRPr="00B84FD3" w:rsidRDefault="00A51090" w:rsidP="00033DC0">
      <w:pPr>
        <w:widowControl w:val="0"/>
        <w:jc w:val="both"/>
        <w:rPr>
          <w:b/>
          <w:bCs/>
          <w:sz w:val="18"/>
          <w:szCs w:val="18"/>
        </w:rPr>
      </w:pPr>
    </w:p>
    <w:p w:rsidR="00A51090" w:rsidRPr="00B84FD3" w:rsidRDefault="00A51090" w:rsidP="00033DC0">
      <w:pPr>
        <w:widowControl w:val="0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>По третьему вопросу: Распределение прибыли и убытков Общества по результатам отчетного года.</w:t>
      </w:r>
    </w:p>
    <w:tbl>
      <w:tblPr>
        <w:tblW w:w="10206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5"/>
        <w:gridCol w:w="1701"/>
      </w:tblGrid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2B75B0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2B75B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1 181 384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2B75B0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 xml:space="preserve">Число голосов, приходившихся на голосующие акции по данному вопросу повестки дня Собрания, определенное с учетом требований п. 4.24 Положения </w:t>
            </w:r>
          </w:p>
        </w:tc>
        <w:tc>
          <w:tcPr>
            <w:tcW w:w="1701" w:type="dxa"/>
          </w:tcPr>
          <w:p w:rsidR="00A51090" w:rsidRPr="00B84FD3" w:rsidRDefault="00A51090" w:rsidP="002B75B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1 181 384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2B75B0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4971CB">
            <w:pPr>
              <w:widowControl w:val="0"/>
              <w:jc w:val="center"/>
              <w:rPr>
                <w:noProof/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 xml:space="preserve">1 171 652  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2B75B0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Кворум по данному вопросу имеется (%)</w:t>
            </w:r>
          </w:p>
        </w:tc>
        <w:tc>
          <w:tcPr>
            <w:tcW w:w="1701" w:type="dxa"/>
          </w:tcPr>
          <w:p w:rsidR="00A51090" w:rsidRPr="00B84FD3" w:rsidRDefault="00A51090" w:rsidP="004971CB">
            <w:pPr>
              <w:widowControl w:val="0"/>
              <w:jc w:val="center"/>
              <w:rPr>
                <w:noProof/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99,18 %</w:t>
            </w:r>
          </w:p>
        </w:tc>
      </w:tr>
    </w:tbl>
    <w:p w:rsidR="00A51090" w:rsidRPr="00B84FD3" w:rsidRDefault="00A51090" w:rsidP="00033DC0">
      <w:pPr>
        <w:widowControl w:val="0"/>
        <w:ind w:firstLine="567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 xml:space="preserve">Итоги голосования: </w:t>
      </w:r>
    </w:p>
    <w:tbl>
      <w:tblPr>
        <w:tblW w:w="10200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2436"/>
        <w:gridCol w:w="4233"/>
        <w:gridCol w:w="3531"/>
      </w:tblGrid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Варианты голосования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% от принявших участие в собрании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"ЗА"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1 171 652  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"ПРОТИВ"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"ВОЗДЕРЖАЛСЯ"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10206" w:type="dxa"/>
            <w:gridSpan w:val="3"/>
          </w:tcPr>
          <w:p w:rsidR="00A51090" w:rsidRPr="00B84FD3" w:rsidRDefault="00A51090" w:rsidP="00033DC0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"Не голосовали"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"Недействительные"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ИТОГО:</w:t>
            </w:r>
          </w:p>
        </w:tc>
        <w:tc>
          <w:tcPr>
            <w:tcW w:w="4236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1 171 652  </w:t>
            </w:r>
          </w:p>
        </w:tc>
        <w:tc>
          <w:tcPr>
            <w:tcW w:w="3533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 xml:space="preserve"> 100,00</w:t>
            </w:r>
          </w:p>
        </w:tc>
      </w:tr>
    </w:tbl>
    <w:p w:rsidR="00A51090" w:rsidRPr="00B84FD3" w:rsidRDefault="00A51090" w:rsidP="00033DC0">
      <w:pPr>
        <w:pStyle w:val="BodyText"/>
        <w:widowControl w:val="0"/>
        <w:tabs>
          <w:tab w:val="left" w:pos="6930"/>
        </w:tabs>
        <w:spacing w:after="0"/>
        <w:outlineLvl w:val="0"/>
        <w:rPr>
          <w:sz w:val="18"/>
          <w:szCs w:val="18"/>
        </w:rPr>
      </w:pPr>
      <w:r w:rsidRPr="00B84FD3">
        <w:rPr>
          <w:sz w:val="18"/>
          <w:szCs w:val="18"/>
        </w:rPr>
        <w:t>По вопросу № 3  повестки дня Собрания решение принято.</w:t>
      </w:r>
    </w:p>
    <w:p w:rsidR="00A51090" w:rsidRPr="00B84FD3" w:rsidRDefault="00A51090" w:rsidP="00E30049">
      <w:pPr>
        <w:pStyle w:val="BodyText"/>
        <w:widowControl w:val="0"/>
        <w:spacing w:after="0"/>
        <w:jc w:val="both"/>
        <w:outlineLvl w:val="0"/>
        <w:rPr>
          <w:b/>
          <w:bCs/>
          <w:i/>
          <w:iCs/>
          <w:sz w:val="18"/>
          <w:szCs w:val="18"/>
        </w:rPr>
      </w:pPr>
      <w:r w:rsidRPr="00B84FD3">
        <w:rPr>
          <w:i/>
          <w:iCs/>
          <w:sz w:val="18"/>
          <w:szCs w:val="18"/>
        </w:rPr>
        <w:t>Формулировка принятого решения:</w:t>
      </w:r>
      <w:r w:rsidRPr="00B84FD3">
        <w:rPr>
          <w:b/>
          <w:bCs/>
          <w:sz w:val="18"/>
          <w:szCs w:val="18"/>
        </w:rPr>
        <w:t xml:space="preserve"> </w:t>
      </w:r>
      <w:r w:rsidRPr="00B84FD3">
        <w:rPr>
          <w:b/>
          <w:bCs/>
          <w:i/>
          <w:iCs/>
          <w:sz w:val="18"/>
          <w:szCs w:val="18"/>
        </w:rPr>
        <w:t xml:space="preserve">Убытки за 2018 год в размере 11 тыс. руб.  покрыть за счет нераспределенной прибыли прошлых лет. </w:t>
      </w:r>
    </w:p>
    <w:p w:rsidR="00A51090" w:rsidRPr="00B84FD3" w:rsidRDefault="00A51090" w:rsidP="00E30049">
      <w:pPr>
        <w:pStyle w:val="BodyText"/>
        <w:widowControl w:val="0"/>
        <w:spacing w:after="0"/>
        <w:jc w:val="both"/>
        <w:outlineLvl w:val="0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 xml:space="preserve"> </w:t>
      </w:r>
    </w:p>
    <w:p w:rsidR="00A51090" w:rsidRPr="00B84FD3" w:rsidRDefault="00A51090" w:rsidP="000A2CE6">
      <w:pPr>
        <w:widowControl w:val="0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>По четвертому вопросу: Утверждение аудитора Общества на 2019 год.</w:t>
      </w:r>
    </w:p>
    <w:tbl>
      <w:tblPr>
        <w:tblW w:w="10206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5"/>
        <w:gridCol w:w="1701"/>
      </w:tblGrid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0A2CE6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1 181 384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0A2CE6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 xml:space="preserve">Число голосов, приходившихся на голосующие акции по данному вопросу повестки дня Собрания, определенное с учетом требований п. 4.24 Положения </w:t>
            </w:r>
          </w:p>
        </w:tc>
        <w:tc>
          <w:tcPr>
            <w:tcW w:w="1701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1 181 384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0A2CE6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которыми обладали лица, принявшие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0A2CE6">
            <w:pPr>
              <w:widowControl w:val="0"/>
              <w:jc w:val="center"/>
              <w:rPr>
                <w:noProof/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 xml:space="preserve">1 171 652  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0A2CE6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Кворум по данному вопросу имеется (%)</w:t>
            </w:r>
          </w:p>
        </w:tc>
        <w:tc>
          <w:tcPr>
            <w:tcW w:w="1701" w:type="dxa"/>
          </w:tcPr>
          <w:p w:rsidR="00A51090" w:rsidRPr="00B84FD3" w:rsidRDefault="00A51090" w:rsidP="000A2CE6">
            <w:pPr>
              <w:widowControl w:val="0"/>
              <w:jc w:val="center"/>
              <w:rPr>
                <w:noProof/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99,18 %</w:t>
            </w:r>
          </w:p>
        </w:tc>
      </w:tr>
    </w:tbl>
    <w:p w:rsidR="00A51090" w:rsidRPr="00B84FD3" w:rsidRDefault="00A51090" w:rsidP="000A2CE6">
      <w:pPr>
        <w:widowControl w:val="0"/>
        <w:ind w:firstLine="708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 xml:space="preserve">Итоги голосования: </w:t>
      </w:r>
    </w:p>
    <w:tbl>
      <w:tblPr>
        <w:tblW w:w="10200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2436"/>
        <w:gridCol w:w="4233"/>
        <w:gridCol w:w="3531"/>
      </w:tblGrid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Варианты голосования</w:t>
            </w:r>
          </w:p>
        </w:tc>
        <w:tc>
          <w:tcPr>
            <w:tcW w:w="4236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533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% от принявших участие в собрании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"ЗА"</w:t>
            </w:r>
          </w:p>
        </w:tc>
        <w:tc>
          <w:tcPr>
            <w:tcW w:w="4236" w:type="dxa"/>
          </w:tcPr>
          <w:p w:rsidR="00A51090" w:rsidRPr="00B84FD3" w:rsidRDefault="00A51090" w:rsidP="000A2CE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1 171 652  </w:t>
            </w:r>
          </w:p>
        </w:tc>
        <w:tc>
          <w:tcPr>
            <w:tcW w:w="3533" w:type="dxa"/>
          </w:tcPr>
          <w:p w:rsidR="00A51090" w:rsidRPr="00B84FD3" w:rsidRDefault="00A51090" w:rsidP="000A2CE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"ПРОТИВ"</w:t>
            </w:r>
          </w:p>
        </w:tc>
        <w:tc>
          <w:tcPr>
            <w:tcW w:w="4236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"ВОЗДЕРЖАЛСЯ"</w:t>
            </w:r>
          </w:p>
        </w:tc>
        <w:tc>
          <w:tcPr>
            <w:tcW w:w="4236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10206" w:type="dxa"/>
            <w:gridSpan w:val="3"/>
          </w:tcPr>
          <w:p w:rsidR="00A51090" w:rsidRPr="00B84FD3" w:rsidRDefault="00A51090" w:rsidP="000A2CE6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предусмотренными Положением, в том числе: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"Не голосовали"</w:t>
            </w:r>
          </w:p>
        </w:tc>
        <w:tc>
          <w:tcPr>
            <w:tcW w:w="4236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"Недействительные"</w:t>
            </w:r>
          </w:p>
        </w:tc>
        <w:tc>
          <w:tcPr>
            <w:tcW w:w="4236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  <w:tc>
          <w:tcPr>
            <w:tcW w:w="3533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rPr>
          <w:cantSplit/>
        </w:trPr>
        <w:tc>
          <w:tcPr>
            <w:tcW w:w="2437" w:type="dxa"/>
          </w:tcPr>
          <w:p w:rsidR="00A51090" w:rsidRPr="00B84FD3" w:rsidRDefault="00A51090" w:rsidP="000A2CE6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ИТОГО:</w:t>
            </w:r>
          </w:p>
        </w:tc>
        <w:tc>
          <w:tcPr>
            <w:tcW w:w="4236" w:type="dxa"/>
          </w:tcPr>
          <w:p w:rsidR="00A51090" w:rsidRPr="00B84FD3" w:rsidRDefault="00A51090" w:rsidP="000A2CE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noProof/>
                <w:sz w:val="18"/>
                <w:szCs w:val="18"/>
              </w:rPr>
              <w:t xml:space="preserve">1 171 652  </w:t>
            </w:r>
          </w:p>
        </w:tc>
        <w:tc>
          <w:tcPr>
            <w:tcW w:w="3533" w:type="dxa"/>
          </w:tcPr>
          <w:p w:rsidR="00A51090" w:rsidRPr="00B84FD3" w:rsidRDefault="00A51090" w:rsidP="000A2CE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 xml:space="preserve"> 100,00</w:t>
            </w:r>
          </w:p>
        </w:tc>
      </w:tr>
    </w:tbl>
    <w:p w:rsidR="00A51090" w:rsidRPr="00B84FD3" w:rsidRDefault="00A51090" w:rsidP="000A2CE6">
      <w:pPr>
        <w:pStyle w:val="BodyText"/>
        <w:widowControl w:val="0"/>
        <w:tabs>
          <w:tab w:val="left" w:pos="6930"/>
        </w:tabs>
        <w:spacing w:after="0"/>
        <w:outlineLvl w:val="0"/>
        <w:rPr>
          <w:sz w:val="18"/>
          <w:szCs w:val="18"/>
        </w:rPr>
      </w:pPr>
      <w:r w:rsidRPr="00B84FD3">
        <w:rPr>
          <w:sz w:val="18"/>
          <w:szCs w:val="18"/>
        </w:rPr>
        <w:t>По вопросу № 4  повестки дня Собрания решение принято.</w:t>
      </w:r>
    </w:p>
    <w:p w:rsidR="00A51090" w:rsidRPr="00B84FD3" w:rsidRDefault="00A51090" w:rsidP="000A2CE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18"/>
          <w:szCs w:val="18"/>
        </w:rPr>
      </w:pPr>
      <w:r w:rsidRPr="00B84FD3">
        <w:rPr>
          <w:i/>
          <w:iCs/>
          <w:sz w:val="18"/>
          <w:szCs w:val="18"/>
        </w:rPr>
        <w:t>Формулировка принятого решения:</w:t>
      </w:r>
      <w:r w:rsidRPr="00B84FD3">
        <w:rPr>
          <w:b/>
          <w:bCs/>
          <w:sz w:val="18"/>
          <w:szCs w:val="18"/>
        </w:rPr>
        <w:t xml:space="preserve"> </w:t>
      </w:r>
      <w:r w:rsidRPr="00B84FD3">
        <w:rPr>
          <w:b/>
          <w:bCs/>
          <w:i/>
          <w:iCs/>
          <w:sz w:val="18"/>
          <w:szCs w:val="18"/>
        </w:rPr>
        <w:t xml:space="preserve">Утвердить на 2019 год аудитора Общества: ОБЩЕСТВО С ОГРАНИЧЕННОЙ ОТВЕТСТВЕННОСТЬЮ "КОМПАС-АУДИТ" (ИНН 9102166989, </w:t>
      </w:r>
      <w:r>
        <w:rPr>
          <w:b/>
          <w:bCs/>
          <w:i/>
          <w:iCs/>
          <w:sz w:val="18"/>
          <w:szCs w:val="18"/>
        </w:rPr>
        <w:t>КПП 910201001.</w:t>
      </w:r>
    </w:p>
    <w:p w:rsidR="00A51090" w:rsidRPr="00B84FD3" w:rsidRDefault="00A51090" w:rsidP="00E30049">
      <w:pPr>
        <w:pStyle w:val="BodyText"/>
        <w:widowControl w:val="0"/>
        <w:spacing w:after="0"/>
        <w:jc w:val="both"/>
        <w:outlineLvl w:val="0"/>
        <w:rPr>
          <w:sz w:val="18"/>
          <w:szCs w:val="18"/>
        </w:rPr>
      </w:pPr>
    </w:p>
    <w:p w:rsidR="00A51090" w:rsidRPr="00B84FD3" w:rsidRDefault="00A51090" w:rsidP="00033DC0">
      <w:pPr>
        <w:widowControl w:val="0"/>
        <w:jc w:val="both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>По пятому вопросу: Избрание Наблюдательного совета Общества.</w:t>
      </w:r>
    </w:p>
    <w:tbl>
      <w:tblPr>
        <w:tblW w:w="10206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5"/>
        <w:gridCol w:w="1701"/>
      </w:tblGrid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5F0F65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кумулятивных голосов, которыми обладали лица, включенные в список лиц, имевших право на участие в Собрании, по данному вопросу повестки дня Собрания</w:t>
            </w:r>
          </w:p>
        </w:tc>
        <w:tc>
          <w:tcPr>
            <w:tcW w:w="1701" w:type="dxa"/>
          </w:tcPr>
          <w:p w:rsidR="00A51090" w:rsidRPr="00B84FD3" w:rsidRDefault="00A51090" w:rsidP="005F0F65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2 362 768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5F0F65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 xml:space="preserve">Число кумулятивных голосов, приходившихся на голосующие акции по данному вопросу повестки дня Собрания,  определенное с учетом требований п. 4.24 Положения </w:t>
            </w:r>
          </w:p>
        </w:tc>
        <w:tc>
          <w:tcPr>
            <w:tcW w:w="1701" w:type="dxa"/>
          </w:tcPr>
          <w:p w:rsidR="00A51090" w:rsidRPr="00B84FD3" w:rsidRDefault="00A51090" w:rsidP="005F0F65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2 362 768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5F0F65">
            <w:pPr>
              <w:widowControl w:val="0"/>
              <w:jc w:val="both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 xml:space="preserve">Число кумулятивных голосов, которыми по данному вопросу повестки дня Собрания обладали лица, принявшие участие в Собрании. </w:t>
            </w:r>
          </w:p>
        </w:tc>
        <w:tc>
          <w:tcPr>
            <w:tcW w:w="1701" w:type="dxa"/>
          </w:tcPr>
          <w:p w:rsidR="00A51090" w:rsidRPr="00B84FD3" w:rsidRDefault="00A51090" w:rsidP="005F0F65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2 343 304</w:t>
            </w:r>
          </w:p>
        </w:tc>
      </w:tr>
      <w:tr w:rsidR="00A51090" w:rsidRPr="00B84FD3">
        <w:trPr>
          <w:cantSplit/>
        </w:trPr>
        <w:tc>
          <w:tcPr>
            <w:tcW w:w="8505" w:type="dxa"/>
          </w:tcPr>
          <w:p w:rsidR="00A51090" w:rsidRPr="00B84FD3" w:rsidRDefault="00A51090" w:rsidP="005F0F65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Кворум по данному вопросу имеется (%)</w:t>
            </w:r>
          </w:p>
        </w:tc>
        <w:tc>
          <w:tcPr>
            <w:tcW w:w="1701" w:type="dxa"/>
          </w:tcPr>
          <w:p w:rsidR="00A51090" w:rsidRPr="00B84FD3" w:rsidRDefault="00A51090" w:rsidP="005F0F65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noProof/>
                <w:sz w:val="18"/>
                <w:szCs w:val="18"/>
              </w:rPr>
              <w:t>99,18 %</w:t>
            </w:r>
          </w:p>
        </w:tc>
      </w:tr>
    </w:tbl>
    <w:p w:rsidR="00A51090" w:rsidRPr="00B84FD3" w:rsidRDefault="00A51090" w:rsidP="00033DC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B84FD3">
        <w:rPr>
          <w:b/>
          <w:bCs/>
          <w:sz w:val="18"/>
          <w:szCs w:val="18"/>
        </w:rPr>
        <w:t xml:space="preserve">Итоги голосования: 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5"/>
        <w:gridCol w:w="1701"/>
      </w:tblGrid>
      <w:tr w:rsidR="00A51090" w:rsidRPr="00B84FD3">
        <w:tc>
          <w:tcPr>
            <w:tcW w:w="8505" w:type="dxa"/>
          </w:tcPr>
          <w:p w:rsidR="00A51090" w:rsidRPr="00B84FD3" w:rsidRDefault="00A51090" w:rsidP="00340B8A">
            <w:pPr>
              <w:widowControl w:val="0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Число кумулятивных голосов, отданных за каждый из вариантов голосования:</w:t>
            </w:r>
          </w:p>
        </w:tc>
        <w:tc>
          <w:tcPr>
            <w:tcW w:w="1701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51090" w:rsidRPr="00B84FD3">
        <w:tc>
          <w:tcPr>
            <w:tcW w:w="8505" w:type="dxa"/>
          </w:tcPr>
          <w:p w:rsidR="00A51090" w:rsidRPr="00B84FD3" w:rsidRDefault="00A51090" w:rsidP="00033DC0">
            <w:pPr>
              <w:widowControl w:val="0"/>
              <w:ind w:firstLine="318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"ЗА" кандидатов, в том числе:</w:t>
            </w:r>
          </w:p>
        </w:tc>
        <w:tc>
          <w:tcPr>
            <w:tcW w:w="1701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2 343 304</w:t>
            </w:r>
          </w:p>
        </w:tc>
      </w:tr>
      <w:tr w:rsidR="00A51090" w:rsidRPr="00B84FD3">
        <w:tc>
          <w:tcPr>
            <w:tcW w:w="8505" w:type="dxa"/>
            <w:vAlign w:val="center"/>
          </w:tcPr>
          <w:p w:rsidR="00A51090" w:rsidRPr="00B84FD3" w:rsidRDefault="00A51090" w:rsidP="005E55E4">
            <w:pPr>
              <w:pStyle w:val="ListParagraph"/>
              <w:widowControl w:val="0"/>
              <w:tabs>
                <w:tab w:val="left" w:pos="1276"/>
              </w:tabs>
              <w:suppressAutoHyphens w:val="0"/>
              <w:spacing w:after="0"/>
              <w:ind w:left="357" w:right="-68"/>
              <w:rPr>
                <w:sz w:val="18"/>
                <w:szCs w:val="18"/>
                <w:lang w:eastAsia="ru-RU"/>
              </w:rPr>
            </w:pPr>
            <w:r w:rsidRPr="00B84FD3">
              <w:rPr>
                <w:sz w:val="18"/>
                <w:szCs w:val="18"/>
              </w:rPr>
              <w:t>Рыманова Людмила Васильевна</w:t>
            </w:r>
          </w:p>
        </w:tc>
        <w:tc>
          <w:tcPr>
            <w:tcW w:w="1701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1 171 673</w:t>
            </w:r>
          </w:p>
        </w:tc>
      </w:tr>
      <w:tr w:rsidR="00A51090" w:rsidRPr="00B84FD3">
        <w:tc>
          <w:tcPr>
            <w:tcW w:w="8505" w:type="dxa"/>
            <w:vAlign w:val="center"/>
          </w:tcPr>
          <w:p w:rsidR="00A51090" w:rsidRPr="00B84FD3" w:rsidRDefault="00A51090" w:rsidP="005E55E4">
            <w:pPr>
              <w:pStyle w:val="ListParagraph"/>
              <w:widowControl w:val="0"/>
              <w:tabs>
                <w:tab w:val="left" w:pos="1276"/>
              </w:tabs>
              <w:suppressAutoHyphens w:val="0"/>
              <w:spacing w:after="0"/>
              <w:ind w:left="0" w:right="-68"/>
              <w:rPr>
                <w:sz w:val="18"/>
                <w:szCs w:val="18"/>
                <w:lang w:eastAsia="ru-RU"/>
              </w:rPr>
            </w:pPr>
            <w:r w:rsidRPr="00B84FD3">
              <w:rPr>
                <w:sz w:val="18"/>
                <w:szCs w:val="18"/>
              </w:rPr>
              <w:t xml:space="preserve">        Сироштан Александр Андреевич</w:t>
            </w:r>
          </w:p>
        </w:tc>
        <w:tc>
          <w:tcPr>
            <w:tcW w:w="1701" w:type="dxa"/>
          </w:tcPr>
          <w:p w:rsidR="00A51090" w:rsidRPr="00B84FD3" w:rsidRDefault="00A51090" w:rsidP="00033DC0">
            <w:pPr>
              <w:widowControl w:val="0"/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1 171 631</w:t>
            </w:r>
          </w:p>
        </w:tc>
      </w:tr>
      <w:tr w:rsidR="00A51090" w:rsidRPr="00B84FD3">
        <w:tc>
          <w:tcPr>
            <w:tcW w:w="8505" w:type="dxa"/>
          </w:tcPr>
          <w:p w:rsidR="00A51090" w:rsidRPr="00B84FD3" w:rsidRDefault="00A51090" w:rsidP="00033DC0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 xml:space="preserve">       Число голосов, не распределенных по кандидатам</w:t>
            </w:r>
          </w:p>
        </w:tc>
        <w:tc>
          <w:tcPr>
            <w:tcW w:w="1701" w:type="dxa"/>
          </w:tcPr>
          <w:p w:rsidR="00A51090" w:rsidRPr="00B84FD3" w:rsidRDefault="00A51090" w:rsidP="00E419E5">
            <w:pPr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c>
          <w:tcPr>
            <w:tcW w:w="8505" w:type="dxa"/>
          </w:tcPr>
          <w:p w:rsidR="00A51090" w:rsidRPr="00B84FD3" w:rsidRDefault="00A51090" w:rsidP="00033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18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"ПРОТИВ всех кандидатов"</w:t>
            </w:r>
          </w:p>
        </w:tc>
        <w:tc>
          <w:tcPr>
            <w:tcW w:w="1701" w:type="dxa"/>
          </w:tcPr>
          <w:p w:rsidR="00A51090" w:rsidRPr="00B84FD3" w:rsidRDefault="00A51090" w:rsidP="00E419E5">
            <w:pPr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c>
          <w:tcPr>
            <w:tcW w:w="8505" w:type="dxa"/>
          </w:tcPr>
          <w:p w:rsidR="00A51090" w:rsidRPr="00B84FD3" w:rsidRDefault="00A51090" w:rsidP="00033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18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"ВОЗДЕРЖАЛСЯ по всем кандидатам"</w:t>
            </w:r>
          </w:p>
        </w:tc>
        <w:tc>
          <w:tcPr>
            <w:tcW w:w="1701" w:type="dxa"/>
          </w:tcPr>
          <w:p w:rsidR="00A51090" w:rsidRPr="00B84FD3" w:rsidRDefault="00A51090" w:rsidP="00E419E5">
            <w:pPr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c>
          <w:tcPr>
            <w:tcW w:w="8505" w:type="dxa"/>
          </w:tcPr>
          <w:p w:rsidR="00A51090" w:rsidRPr="00B84FD3" w:rsidRDefault="00A51090" w:rsidP="00855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Число кумулятивных голосов</w:t>
            </w:r>
            <w:r w:rsidRPr="00B84FD3">
              <w:rPr>
                <w:sz w:val="18"/>
                <w:szCs w:val="18"/>
              </w:rPr>
              <w:t xml:space="preserve">, </w:t>
            </w:r>
            <w:r w:rsidRPr="00B84FD3">
              <w:rPr>
                <w:b/>
                <w:bCs/>
                <w:sz w:val="18"/>
                <w:szCs w:val="18"/>
              </w:rPr>
              <w:t>которые не подсчитывались</w:t>
            </w:r>
            <w:r w:rsidRPr="00B84FD3">
              <w:rPr>
                <w:sz w:val="18"/>
                <w:szCs w:val="18"/>
              </w:rPr>
              <w:t xml:space="preserve"> в связи с признанием бюллетеней недействительными или по иным основаниям, предусмотренным Положением</w:t>
            </w:r>
          </w:p>
        </w:tc>
        <w:tc>
          <w:tcPr>
            <w:tcW w:w="1701" w:type="dxa"/>
          </w:tcPr>
          <w:p w:rsidR="00A51090" w:rsidRPr="00B84FD3" w:rsidRDefault="00A51090" w:rsidP="00E419E5">
            <w:pPr>
              <w:jc w:val="center"/>
              <w:rPr>
                <w:sz w:val="18"/>
                <w:szCs w:val="18"/>
              </w:rPr>
            </w:pPr>
            <w:r w:rsidRPr="00B84FD3">
              <w:rPr>
                <w:sz w:val="18"/>
                <w:szCs w:val="18"/>
              </w:rPr>
              <w:t>0</w:t>
            </w:r>
          </w:p>
        </w:tc>
      </w:tr>
      <w:tr w:rsidR="00A51090" w:rsidRPr="00B84FD3">
        <w:tc>
          <w:tcPr>
            <w:tcW w:w="8505" w:type="dxa"/>
          </w:tcPr>
          <w:p w:rsidR="00A51090" w:rsidRPr="00B84FD3" w:rsidRDefault="00A51090" w:rsidP="00033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701" w:type="dxa"/>
          </w:tcPr>
          <w:p w:rsidR="00A51090" w:rsidRPr="00B84FD3" w:rsidRDefault="00A51090" w:rsidP="00033DC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84FD3">
              <w:rPr>
                <w:b/>
                <w:bCs/>
                <w:sz w:val="18"/>
                <w:szCs w:val="18"/>
              </w:rPr>
              <w:t>2 343 304 (100%)</w:t>
            </w:r>
          </w:p>
        </w:tc>
      </w:tr>
    </w:tbl>
    <w:p w:rsidR="00A51090" w:rsidRPr="00B84FD3" w:rsidRDefault="00A51090" w:rsidP="00033DC0">
      <w:pPr>
        <w:pStyle w:val="BodyText"/>
        <w:widowControl w:val="0"/>
        <w:tabs>
          <w:tab w:val="left" w:pos="6930"/>
        </w:tabs>
        <w:spacing w:after="0"/>
        <w:outlineLvl w:val="0"/>
        <w:rPr>
          <w:sz w:val="18"/>
          <w:szCs w:val="18"/>
        </w:rPr>
      </w:pPr>
      <w:r w:rsidRPr="00B84FD3">
        <w:rPr>
          <w:sz w:val="18"/>
          <w:szCs w:val="18"/>
        </w:rPr>
        <w:t>По вопросу № 5 повестки дня Собрания решение принято.</w:t>
      </w:r>
    </w:p>
    <w:p w:rsidR="00A51090" w:rsidRPr="00B84FD3" w:rsidRDefault="00A51090" w:rsidP="00730E26">
      <w:pPr>
        <w:widowControl w:val="0"/>
        <w:tabs>
          <w:tab w:val="left" w:pos="0"/>
          <w:tab w:val="left" w:pos="567"/>
        </w:tabs>
        <w:jc w:val="both"/>
        <w:rPr>
          <w:b/>
          <w:bCs/>
          <w:i/>
          <w:iCs/>
          <w:sz w:val="18"/>
          <w:szCs w:val="18"/>
        </w:rPr>
      </w:pPr>
      <w:r w:rsidRPr="00B84FD3">
        <w:rPr>
          <w:i/>
          <w:iCs/>
          <w:sz w:val="18"/>
          <w:szCs w:val="18"/>
        </w:rPr>
        <w:t>Формулировка принятого решения:</w:t>
      </w:r>
      <w:r w:rsidRPr="00B84FD3">
        <w:rPr>
          <w:b/>
          <w:bCs/>
          <w:sz w:val="18"/>
          <w:szCs w:val="18"/>
        </w:rPr>
        <w:t xml:space="preserve"> </w:t>
      </w:r>
      <w:r w:rsidRPr="00B84FD3">
        <w:rPr>
          <w:b/>
          <w:bCs/>
          <w:i/>
          <w:iCs/>
          <w:sz w:val="18"/>
          <w:szCs w:val="18"/>
        </w:rPr>
        <w:t>Избрать Наблюдательный совет в составе: председатель Наблюдательного совета</w:t>
      </w:r>
      <w:r>
        <w:rPr>
          <w:b/>
          <w:bCs/>
          <w:i/>
          <w:iCs/>
          <w:sz w:val="18"/>
          <w:szCs w:val="18"/>
        </w:rPr>
        <w:t xml:space="preserve"> - Рыманова Людмила Васильевна, член Наблюдательного совета - Сироштан Александр Андреевич</w:t>
      </w:r>
      <w:r w:rsidRPr="00B84FD3">
        <w:rPr>
          <w:b/>
          <w:bCs/>
          <w:i/>
          <w:iCs/>
          <w:sz w:val="18"/>
          <w:szCs w:val="18"/>
        </w:rPr>
        <w:t>.</w:t>
      </w:r>
    </w:p>
    <w:p w:rsidR="00A51090" w:rsidRPr="00B84FD3" w:rsidRDefault="00A51090" w:rsidP="00033DC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A51090" w:rsidRPr="00956BA0" w:rsidRDefault="00A51090" w:rsidP="000943BF">
      <w:pPr>
        <w:keepNext/>
        <w:ind w:firstLine="567"/>
        <w:jc w:val="both"/>
        <w:outlineLvl w:val="0"/>
        <w:rPr>
          <w:i/>
          <w:iCs/>
          <w:sz w:val="18"/>
          <w:szCs w:val="18"/>
        </w:rPr>
      </w:pPr>
      <w:r w:rsidRPr="00956BA0">
        <w:rPr>
          <w:i/>
          <w:iCs/>
          <w:sz w:val="18"/>
          <w:szCs w:val="18"/>
        </w:rPr>
        <w:t>Принятые Собранием решения и состав акционеров Общества, присутствовавших при их принятии, подтверждены Регистратором Общества, выполняющим функции счетной комиссии в соответствии с пунктом 3 статьи 67.1 ГК РФ.</w:t>
      </w:r>
    </w:p>
    <w:p w:rsidR="00A51090" w:rsidRPr="00956BA0" w:rsidRDefault="00A51090" w:rsidP="000943BF">
      <w:pPr>
        <w:keepNext/>
        <w:ind w:firstLine="567"/>
        <w:jc w:val="both"/>
        <w:outlineLvl w:val="0"/>
        <w:rPr>
          <w:i/>
          <w:iCs/>
          <w:sz w:val="18"/>
          <w:szCs w:val="18"/>
        </w:rPr>
      </w:pPr>
    </w:p>
    <w:p w:rsidR="00A51090" w:rsidRPr="00956BA0" w:rsidRDefault="00A51090" w:rsidP="000943BF">
      <w:pPr>
        <w:keepNext/>
        <w:ind w:firstLine="567"/>
        <w:jc w:val="both"/>
        <w:outlineLvl w:val="0"/>
        <w:rPr>
          <w:i/>
          <w:iCs/>
          <w:sz w:val="18"/>
          <w:szCs w:val="18"/>
        </w:rPr>
      </w:pPr>
    </w:p>
    <w:p w:rsidR="00A51090" w:rsidRPr="00956BA0" w:rsidRDefault="00A51090" w:rsidP="000943BF">
      <w:pPr>
        <w:widowControl w:val="0"/>
        <w:rPr>
          <w:sz w:val="18"/>
          <w:szCs w:val="18"/>
        </w:rPr>
      </w:pPr>
      <w:r w:rsidRPr="00956BA0">
        <w:rPr>
          <w:sz w:val="18"/>
          <w:szCs w:val="18"/>
        </w:rPr>
        <w:t>Председатель Собрания</w:t>
      </w:r>
      <w:r w:rsidRPr="00956BA0">
        <w:rPr>
          <w:sz w:val="18"/>
          <w:szCs w:val="18"/>
        </w:rPr>
        <w:tab/>
      </w:r>
      <w:r w:rsidRPr="00956BA0">
        <w:rPr>
          <w:sz w:val="18"/>
          <w:szCs w:val="18"/>
        </w:rPr>
        <w:tab/>
        <w:t xml:space="preserve">_____________      </w:t>
      </w:r>
      <w:r w:rsidRPr="00D7273D">
        <w:rPr>
          <w:sz w:val="18"/>
          <w:szCs w:val="18"/>
        </w:rPr>
        <w:t>Рыманова Л.В.</w:t>
      </w:r>
    </w:p>
    <w:p w:rsidR="00A51090" w:rsidRPr="00956BA0" w:rsidRDefault="00A51090" w:rsidP="000943BF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(подпись)</w:t>
      </w:r>
    </w:p>
    <w:p w:rsidR="00A51090" w:rsidRDefault="00A51090" w:rsidP="000943BF">
      <w:pPr>
        <w:widowControl w:val="0"/>
        <w:rPr>
          <w:sz w:val="18"/>
          <w:szCs w:val="18"/>
        </w:rPr>
      </w:pPr>
    </w:p>
    <w:p w:rsidR="00A51090" w:rsidRDefault="00A51090" w:rsidP="000943BF">
      <w:pPr>
        <w:widowControl w:val="0"/>
        <w:rPr>
          <w:sz w:val="18"/>
          <w:szCs w:val="18"/>
        </w:rPr>
      </w:pPr>
    </w:p>
    <w:p w:rsidR="00A51090" w:rsidRPr="00956BA0" w:rsidRDefault="00A51090" w:rsidP="000943BF">
      <w:pPr>
        <w:widowControl w:val="0"/>
        <w:rPr>
          <w:sz w:val="18"/>
          <w:szCs w:val="18"/>
        </w:rPr>
      </w:pPr>
      <w:r w:rsidRPr="00956BA0">
        <w:rPr>
          <w:sz w:val="18"/>
          <w:szCs w:val="18"/>
        </w:rPr>
        <w:t>Секретарь Собрания</w:t>
      </w:r>
      <w:r w:rsidRPr="00956BA0">
        <w:rPr>
          <w:sz w:val="18"/>
          <w:szCs w:val="18"/>
        </w:rPr>
        <w:tab/>
      </w:r>
      <w:r w:rsidRPr="00956BA0">
        <w:rPr>
          <w:sz w:val="18"/>
          <w:szCs w:val="18"/>
        </w:rPr>
        <w:tab/>
        <w:t xml:space="preserve">_____________  </w:t>
      </w:r>
      <w:r w:rsidRPr="00956BA0">
        <w:rPr>
          <w:sz w:val="18"/>
          <w:szCs w:val="18"/>
        </w:rPr>
        <w:tab/>
        <w:t xml:space="preserve"> </w:t>
      </w:r>
      <w:r w:rsidRPr="00D7273D">
        <w:rPr>
          <w:sz w:val="18"/>
          <w:szCs w:val="18"/>
        </w:rPr>
        <w:t>Сироштан А.А.</w:t>
      </w:r>
    </w:p>
    <w:p w:rsidR="00A51090" w:rsidRPr="00956BA0" w:rsidRDefault="00A51090" w:rsidP="000943BF">
      <w:pPr>
        <w:pStyle w:val="ListParagraph"/>
        <w:widowControl w:val="0"/>
        <w:tabs>
          <w:tab w:val="left" w:pos="0"/>
          <w:tab w:val="left" w:pos="567"/>
        </w:tabs>
        <w:suppressAutoHyphens w:val="0"/>
        <w:spacing w:after="0"/>
        <w:ind w:left="0" w:firstLine="567"/>
        <w:rPr>
          <w:sz w:val="18"/>
          <w:szCs w:val="18"/>
          <w:lang w:eastAsia="ru-RU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(подпись)</w:t>
      </w:r>
    </w:p>
    <w:p w:rsidR="00A51090" w:rsidRPr="00B84FD3" w:rsidRDefault="00A51090" w:rsidP="000943BF">
      <w:pPr>
        <w:widowControl w:val="0"/>
        <w:ind w:firstLine="567"/>
        <w:jc w:val="both"/>
        <w:rPr>
          <w:b/>
          <w:bCs/>
          <w:sz w:val="18"/>
          <w:szCs w:val="18"/>
        </w:rPr>
      </w:pPr>
    </w:p>
    <w:sectPr w:rsidR="00A51090" w:rsidRPr="00B84FD3" w:rsidSect="00F37ABC">
      <w:footerReference w:type="default" r:id="rId7"/>
      <w:type w:val="continuous"/>
      <w:pgSz w:w="11906" w:h="16838"/>
      <w:pgMar w:top="568" w:right="680" w:bottom="680" w:left="1134" w:header="709" w:footer="30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90" w:rsidRDefault="00A51090">
      <w:r>
        <w:separator/>
      </w:r>
    </w:p>
  </w:endnote>
  <w:endnote w:type="continuationSeparator" w:id="0">
    <w:p w:rsidR="00A51090" w:rsidRDefault="00A5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090" w:rsidRDefault="00A51090" w:rsidP="0079153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1090" w:rsidRDefault="00A51090" w:rsidP="00791531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90" w:rsidRDefault="00A51090">
      <w:r>
        <w:separator/>
      </w:r>
    </w:p>
  </w:footnote>
  <w:footnote w:type="continuationSeparator" w:id="0">
    <w:p w:rsidR="00A51090" w:rsidRDefault="00A51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61B"/>
    <w:multiLevelType w:val="hybridMultilevel"/>
    <w:tmpl w:val="1E68E0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01B"/>
    <w:multiLevelType w:val="hybridMultilevel"/>
    <w:tmpl w:val="6252554A"/>
    <w:lvl w:ilvl="0" w:tplc="2EB4F4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1EA7D48"/>
    <w:multiLevelType w:val="hybridMultilevel"/>
    <w:tmpl w:val="1EE6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65A6"/>
    <w:multiLevelType w:val="hybridMultilevel"/>
    <w:tmpl w:val="6252554A"/>
    <w:lvl w:ilvl="0" w:tplc="2EB4F4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D946754"/>
    <w:multiLevelType w:val="multilevel"/>
    <w:tmpl w:val="963E5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5B676AA"/>
    <w:multiLevelType w:val="multilevel"/>
    <w:tmpl w:val="7610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8160004"/>
    <w:multiLevelType w:val="hybridMultilevel"/>
    <w:tmpl w:val="552849B4"/>
    <w:lvl w:ilvl="0" w:tplc="569E4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200CC"/>
    <w:multiLevelType w:val="hybridMultilevel"/>
    <w:tmpl w:val="517C9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04AD9"/>
    <w:multiLevelType w:val="hybridMultilevel"/>
    <w:tmpl w:val="072429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960E4"/>
    <w:multiLevelType w:val="hybridMultilevel"/>
    <w:tmpl w:val="5CC0A6AC"/>
    <w:lvl w:ilvl="0" w:tplc="125A7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DF06B1D"/>
    <w:multiLevelType w:val="hybridMultilevel"/>
    <w:tmpl w:val="B8F4E27E"/>
    <w:lvl w:ilvl="0" w:tplc="ADA07B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3294301"/>
    <w:multiLevelType w:val="hybridMultilevel"/>
    <w:tmpl w:val="3EFC9706"/>
    <w:lvl w:ilvl="0" w:tplc="D68AEA1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3BB1687"/>
    <w:multiLevelType w:val="hybridMultilevel"/>
    <w:tmpl w:val="AFC4A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44B76"/>
    <w:multiLevelType w:val="hybridMultilevel"/>
    <w:tmpl w:val="8402CB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5B00D21"/>
    <w:multiLevelType w:val="hybridMultilevel"/>
    <w:tmpl w:val="FCF4CF72"/>
    <w:lvl w:ilvl="0" w:tplc="E2C8D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6E607D8"/>
    <w:multiLevelType w:val="hybridMultilevel"/>
    <w:tmpl w:val="0A76C894"/>
    <w:lvl w:ilvl="0" w:tplc="671E7E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14AB1"/>
    <w:multiLevelType w:val="hybridMultilevel"/>
    <w:tmpl w:val="1D90A3B4"/>
    <w:lvl w:ilvl="0" w:tplc="73B2F2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D171C"/>
    <w:multiLevelType w:val="hybridMultilevel"/>
    <w:tmpl w:val="6F1C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27291"/>
    <w:multiLevelType w:val="hybridMultilevel"/>
    <w:tmpl w:val="5EEE3744"/>
    <w:lvl w:ilvl="0" w:tplc="070211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AC6FC1"/>
    <w:multiLevelType w:val="hybridMultilevel"/>
    <w:tmpl w:val="B3CAE8D6"/>
    <w:lvl w:ilvl="0" w:tplc="2EB4F4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65049B0"/>
    <w:multiLevelType w:val="multilevel"/>
    <w:tmpl w:val="5A2A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967E7"/>
    <w:multiLevelType w:val="hybridMultilevel"/>
    <w:tmpl w:val="461635E0"/>
    <w:lvl w:ilvl="0" w:tplc="F22C22E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E96121"/>
    <w:multiLevelType w:val="hybridMultilevel"/>
    <w:tmpl w:val="261A0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A731F"/>
    <w:multiLevelType w:val="multilevel"/>
    <w:tmpl w:val="7610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3"/>
  </w:num>
  <w:num w:numId="5">
    <w:abstractNumId w:val="6"/>
  </w:num>
  <w:num w:numId="6">
    <w:abstractNumId w:val="10"/>
  </w:num>
  <w:num w:numId="7">
    <w:abstractNumId w:val="18"/>
  </w:num>
  <w:num w:numId="8">
    <w:abstractNumId w:val="0"/>
  </w:num>
  <w:num w:numId="9">
    <w:abstractNumId w:val="12"/>
  </w:num>
  <w:num w:numId="10">
    <w:abstractNumId w:val="8"/>
  </w:num>
  <w:num w:numId="11">
    <w:abstractNumId w:val="22"/>
  </w:num>
  <w:num w:numId="12">
    <w:abstractNumId w:val="16"/>
  </w:num>
  <w:num w:numId="13">
    <w:abstractNumId w:val="5"/>
  </w:num>
  <w:num w:numId="14">
    <w:abstractNumId w:val="21"/>
  </w:num>
  <w:num w:numId="15">
    <w:abstractNumId w:val="14"/>
  </w:num>
  <w:num w:numId="16">
    <w:abstractNumId w:val="7"/>
  </w:num>
  <w:num w:numId="17">
    <w:abstractNumId w:val="2"/>
  </w:num>
  <w:num w:numId="18">
    <w:abstractNumId w:val="1"/>
  </w:num>
  <w:num w:numId="19">
    <w:abstractNumId w:val="19"/>
  </w:num>
  <w:num w:numId="20">
    <w:abstractNumId w:val="3"/>
  </w:num>
  <w:num w:numId="21">
    <w:abstractNumId w:val="20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65C"/>
    <w:rsid w:val="0000372B"/>
    <w:rsid w:val="00005599"/>
    <w:rsid w:val="00006898"/>
    <w:rsid w:val="00011538"/>
    <w:rsid w:val="000115AE"/>
    <w:rsid w:val="0001462D"/>
    <w:rsid w:val="000172CF"/>
    <w:rsid w:val="000222FE"/>
    <w:rsid w:val="00022374"/>
    <w:rsid w:val="000337A7"/>
    <w:rsid w:val="00033DC0"/>
    <w:rsid w:val="00037A51"/>
    <w:rsid w:val="00037E92"/>
    <w:rsid w:val="00040856"/>
    <w:rsid w:val="00041937"/>
    <w:rsid w:val="00041EA9"/>
    <w:rsid w:val="00041F0F"/>
    <w:rsid w:val="00043826"/>
    <w:rsid w:val="00043C89"/>
    <w:rsid w:val="00043E00"/>
    <w:rsid w:val="00044050"/>
    <w:rsid w:val="0004461B"/>
    <w:rsid w:val="00046F2F"/>
    <w:rsid w:val="00047AAD"/>
    <w:rsid w:val="00047E6C"/>
    <w:rsid w:val="000503B1"/>
    <w:rsid w:val="00053A44"/>
    <w:rsid w:val="00053FFD"/>
    <w:rsid w:val="000610F6"/>
    <w:rsid w:val="0006546B"/>
    <w:rsid w:val="000665A6"/>
    <w:rsid w:val="00071332"/>
    <w:rsid w:val="00072B53"/>
    <w:rsid w:val="0007348E"/>
    <w:rsid w:val="00074986"/>
    <w:rsid w:val="0007617D"/>
    <w:rsid w:val="00084BF0"/>
    <w:rsid w:val="00086C3A"/>
    <w:rsid w:val="0009216E"/>
    <w:rsid w:val="000935E4"/>
    <w:rsid w:val="00093DB9"/>
    <w:rsid w:val="000943BF"/>
    <w:rsid w:val="00096994"/>
    <w:rsid w:val="00096EF4"/>
    <w:rsid w:val="000A055C"/>
    <w:rsid w:val="000A1E94"/>
    <w:rsid w:val="000A2CE6"/>
    <w:rsid w:val="000A690F"/>
    <w:rsid w:val="000B0C77"/>
    <w:rsid w:val="000B11FE"/>
    <w:rsid w:val="000B4312"/>
    <w:rsid w:val="000C121F"/>
    <w:rsid w:val="000C1A0F"/>
    <w:rsid w:val="000C3236"/>
    <w:rsid w:val="000C5FFA"/>
    <w:rsid w:val="000D0C59"/>
    <w:rsid w:val="000D20FD"/>
    <w:rsid w:val="000D2E8F"/>
    <w:rsid w:val="000D4939"/>
    <w:rsid w:val="000E1B7D"/>
    <w:rsid w:val="000E2B4E"/>
    <w:rsid w:val="000E3900"/>
    <w:rsid w:val="000E5B8D"/>
    <w:rsid w:val="000E6B03"/>
    <w:rsid w:val="000F2CB8"/>
    <w:rsid w:val="000F2EC2"/>
    <w:rsid w:val="000F3910"/>
    <w:rsid w:val="000F4ADA"/>
    <w:rsid w:val="00101C2A"/>
    <w:rsid w:val="00102031"/>
    <w:rsid w:val="00103247"/>
    <w:rsid w:val="0010325E"/>
    <w:rsid w:val="0010464E"/>
    <w:rsid w:val="00104953"/>
    <w:rsid w:val="0010766E"/>
    <w:rsid w:val="00113B8F"/>
    <w:rsid w:val="00113F8D"/>
    <w:rsid w:val="001177F1"/>
    <w:rsid w:val="00121589"/>
    <w:rsid w:val="00123691"/>
    <w:rsid w:val="0012382C"/>
    <w:rsid w:val="0012519E"/>
    <w:rsid w:val="00126FF1"/>
    <w:rsid w:val="00127144"/>
    <w:rsid w:val="0013023F"/>
    <w:rsid w:val="00130A93"/>
    <w:rsid w:val="00134239"/>
    <w:rsid w:val="00141261"/>
    <w:rsid w:val="00141B2E"/>
    <w:rsid w:val="00152C67"/>
    <w:rsid w:val="00152F4C"/>
    <w:rsid w:val="00153DB3"/>
    <w:rsid w:val="00154603"/>
    <w:rsid w:val="00156859"/>
    <w:rsid w:val="0016003B"/>
    <w:rsid w:val="001610E8"/>
    <w:rsid w:val="00161F3A"/>
    <w:rsid w:val="001649F3"/>
    <w:rsid w:val="001809F3"/>
    <w:rsid w:val="00180A91"/>
    <w:rsid w:val="001830EB"/>
    <w:rsid w:val="00184DE6"/>
    <w:rsid w:val="00187061"/>
    <w:rsid w:val="00190860"/>
    <w:rsid w:val="00193E81"/>
    <w:rsid w:val="00194347"/>
    <w:rsid w:val="00196D79"/>
    <w:rsid w:val="001A3C30"/>
    <w:rsid w:val="001B0D0B"/>
    <w:rsid w:val="001B130A"/>
    <w:rsid w:val="001B1D14"/>
    <w:rsid w:val="001B4EEC"/>
    <w:rsid w:val="001B61E2"/>
    <w:rsid w:val="001C1822"/>
    <w:rsid w:val="001C2B64"/>
    <w:rsid w:val="001C2CE7"/>
    <w:rsid w:val="001C2EF9"/>
    <w:rsid w:val="001C5A98"/>
    <w:rsid w:val="001C7D5E"/>
    <w:rsid w:val="001C7F70"/>
    <w:rsid w:val="001D2A81"/>
    <w:rsid w:val="001D3C41"/>
    <w:rsid w:val="001D3F35"/>
    <w:rsid w:val="001D5097"/>
    <w:rsid w:val="001D6BA6"/>
    <w:rsid w:val="001D7038"/>
    <w:rsid w:val="001E466D"/>
    <w:rsid w:val="001E52D4"/>
    <w:rsid w:val="001F1280"/>
    <w:rsid w:val="001F2EA6"/>
    <w:rsid w:val="001F67D6"/>
    <w:rsid w:val="001F6C4B"/>
    <w:rsid w:val="002032B2"/>
    <w:rsid w:val="00206EA6"/>
    <w:rsid w:val="00207AFB"/>
    <w:rsid w:val="0021204A"/>
    <w:rsid w:val="0021464D"/>
    <w:rsid w:val="002166DB"/>
    <w:rsid w:val="00220154"/>
    <w:rsid w:val="002205EB"/>
    <w:rsid w:val="002245C8"/>
    <w:rsid w:val="002253ED"/>
    <w:rsid w:val="002256C3"/>
    <w:rsid w:val="00226A09"/>
    <w:rsid w:val="00227BB0"/>
    <w:rsid w:val="002307AC"/>
    <w:rsid w:val="00232683"/>
    <w:rsid w:val="0023324D"/>
    <w:rsid w:val="00235241"/>
    <w:rsid w:val="00240768"/>
    <w:rsid w:val="002432FF"/>
    <w:rsid w:val="00245510"/>
    <w:rsid w:val="002503BA"/>
    <w:rsid w:val="00250FEB"/>
    <w:rsid w:val="00251F1D"/>
    <w:rsid w:val="00253BF2"/>
    <w:rsid w:val="0025655A"/>
    <w:rsid w:val="00261B71"/>
    <w:rsid w:val="00262CF1"/>
    <w:rsid w:val="00263D01"/>
    <w:rsid w:val="00264B0E"/>
    <w:rsid w:val="00267C4F"/>
    <w:rsid w:val="00267FE7"/>
    <w:rsid w:val="00271A69"/>
    <w:rsid w:val="0027211C"/>
    <w:rsid w:val="00272610"/>
    <w:rsid w:val="00283782"/>
    <w:rsid w:val="0028379C"/>
    <w:rsid w:val="00284259"/>
    <w:rsid w:val="00284FAE"/>
    <w:rsid w:val="00286F4B"/>
    <w:rsid w:val="00290AB4"/>
    <w:rsid w:val="00291771"/>
    <w:rsid w:val="00293A8C"/>
    <w:rsid w:val="00295323"/>
    <w:rsid w:val="00297D14"/>
    <w:rsid w:val="00297ED8"/>
    <w:rsid w:val="002A3F85"/>
    <w:rsid w:val="002A5384"/>
    <w:rsid w:val="002B1AFF"/>
    <w:rsid w:val="002B5B09"/>
    <w:rsid w:val="002B7011"/>
    <w:rsid w:val="002B75B0"/>
    <w:rsid w:val="002B77C0"/>
    <w:rsid w:val="002C0059"/>
    <w:rsid w:val="002C38F9"/>
    <w:rsid w:val="002C47E4"/>
    <w:rsid w:val="002C7A99"/>
    <w:rsid w:val="002D05DB"/>
    <w:rsid w:val="002D4AF5"/>
    <w:rsid w:val="002D4AFB"/>
    <w:rsid w:val="002D71FD"/>
    <w:rsid w:val="002E086F"/>
    <w:rsid w:val="002E2CB3"/>
    <w:rsid w:val="002E34DA"/>
    <w:rsid w:val="002E689B"/>
    <w:rsid w:val="002F26BB"/>
    <w:rsid w:val="002F3495"/>
    <w:rsid w:val="002F37DA"/>
    <w:rsid w:val="00300F40"/>
    <w:rsid w:val="003010BE"/>
    <w:rsid w:val="0030264F"/>
    <w:rsid w:val="0031165C"/>
    <w:rsid w:val="00312C9D"/>
    <w:rsid w:val="003151A9"/>
    <w:rsid w:val="003154E0"/>
    <w:rsid w:val="00315631"/>
    <w:rsid w:val="00323515"/>
    <w:rsid w:val="00323D37"/>
    <w:rsid w:val="003264F8"/>
    <w:rsid w:val="00330615"/>
    <w:rsid w:val="00335301"/>
    <w:rsid w:val="003355A6"/>
    <w:rsid w:val="003368F9"/>
    <w:rsid w:val="00337BA0"/>
    <w:rsid w:val="00340529"/>
    <w:rsid w:val="00340B8A"/>
    <w:rsid w:val="00341CD2"/>
    <w:rsid w:val="00341D0E"/>
    <w:rsid w:val="00341EA7"/>
    <w:rsid w:val="00343AC9"/>
    <w:rsid w:val="003444F0"/>
    <w:rsid w:val="00345399"/>
    <w:rsid w:val="003522B7"/>
    <w:rsid w:val="00356880"/>
    <w:rsid w:val="003569E4"/>
    <w:rsid w:val="00361308"/>
    <w:rsid w:val="00363A8D"/>
    <w:rsid w:val="00367FC8"/>
    <w:rsid w:val="003706DC"/>
    <w:rsid w:val="00371D5E"/>
    <w:rsid w:val="0037647F"/>
    <w:rsid w:val="00383E3E"/>
    <w:rsid w:val="00383EEF"/>
    <w:rsid w:val="0038687E"/>
    <w:rsid w:val="00387C08"/>
    <w:rsid w:val="003A059A"/>
    <w:rsid w:val="003B5F23"/>
    <w:rsid w:val="003B7D33"/>
    <w:rsid w:val="003C0F14"/>
    <w:rsid w:val="003C1175"/>
    <w:rsid w:val="003C202B"/>
    <w:rsid w:val="003C24BE"/>
    <w:rsid w:val="003D06EE"/>
    <w:rsid w:val="003D2880"/>
    <w:rsid w:val="003D366E"/>
    <w:rsid w:val="003D3CB3"/>
    <w:rsid w:val="003D4D3E"/>
    <w:rsid w:val="003D59FA"/>
    <w:rsid w:val="003E312F"/>
    <w:rsid w:val="003E44CE"/>
    <w:rsid w:val="003E5C4F"/>
    <w:rsid w:val="003E7952"/>
    <w:rsid w:val="003E7A78"/>
    <w:rsid w:val="003F31ED"/>
    <w:rsid w:val="003F3326"/>
    <w:rsid w:val="003F3555"/>
    <w:rsid w:val="003F461E"/>
    <w:rsid w:val="003F5033"/>
    <w:rsid w:val="003F702B"/>
    <w:rsid w:val="0040135E"/>
    <w:rsid w:val="00402B74"/>
    <w:rsid w:val="00403D7F"/>
    <w:rsid w:val="00404034"/>
    <w:rsid w:val="00406B3B"/>
    <w:rsid w:val="00410EFA"/>
    <w:rsid w:val="00413588"/>
    <w:rsid w:val="00416E49"/>
    <w:rsid w:val="004206CA"/>
    <w:rsid w:val="00421A79"/>
    <w:rsid w:val="00422DD6"/>
    <w:rsid w:val="00424FE0"/>
    <w:rsid w:val="00425BFE"/>
    <w:rsid w:val="004265B9"/>
    <w:rsid w:val="004274DF"/>
    <w:rsid w:val="0042799B"/>
    <w:rsid w:val="0043105B"/>
    <w:rsid w:val="00431AAF"/>
    <w:rsid w:val="00432ABA"/>
    <w:rsid w:val="00432F0E"/>
    <w:rsid w:val="00435004"/>
    <w:rsid w:val="00436AE4"/>
    <w:rsid w:val="0043713E"/>
    <w:rsid w:val="00441FF0"/>
    <w:rsid w:val="004421C4"/>
    <w:rsid w:val="004424DB"/>
    <w:rsid w:val="00444AEE"/>
    <w:rsid w:val="0044650D"/>
    <w:rsid w:val="00450B58"/>
    <w:rsid w:val="0045558E"/>
    <w:rsid w:val="00456EA2"/>
    <w:rsid w:val="00457A35"/>
    <w:rsid w:val="00461B1C"/>
    <w:rsid w:val="00463053"/>
    <w:rsid w:val="0046353D"/>
    <w:rsid w:val="004659CB"/>
    <w:rsid w:val="00465B16"/>
    <w:rsid w:val="00465D3A"/>
    <w:rsid w:val="004674BE"/>
    <w:rsid w:val="004726DA"/>
    <w:rsid w:val="00476764"/>
    <w:rsid w:val="00477987"/>
    <w:rsid w:val="00477B8A"/>
    <w:rsid w:val="00482784"/>
    <w:rsid w:val="00484A1F"/>
    <w:rsid w:val="00485099"/>
    <w:rsid w:val="004856B7"/>
    <w:rsid w:val="004971CB"/>
    <w:rsid w:val="004A219C"/>
    <w:rsid w:val="004A4C6A"/>
    <w:rsid w:val="004A5AFA"/>
    <w:rsid w:val="004A686C"/>
    <w:rsid w:val="004A748B"/>
    <w:rsid w:val="004B7E24"/>
    <w:rsid w:val="004C02C9"/>
    <w:rsid w:val="004C1E1D"/>
    <w:rsid w:val="004C79C2"/>
    <w:rsid w:val="004D38B4"/>
    <w:rsid w:val="004D42AF"/>
    <w:rsid w:val="004D45A8"/>
    <w:rsid w:val="004D66DD"/>
    <w:rsid w:val="004D781D"/>
    <w:rsid w:val="004E7496"/>
    <w:rsid w:val="004F2A40"/>
    <w:rsid w:val="004F2E33"/>
    <w:rsid w:val="004F2E9A"/>
    <w:rsid w:val="004F3930"/>
    <w:rsid w:val="00504357"/>
    <w:rsid w:val="0051032E"/>
    <w:rsid w:val="005141D7"/>
    <w:rsid w:val="00515478"/>
    <w:rsid w:val="00517BEF"/>
    <w:rsid w:val="00517FD9"/>
    <w:rsid w:val="005223B2"/>
    <w:rsid w:val="0052732C"/>
    <w:rsid w:val="005373E7"/>
    <w:rsid w:val="00541DF9"/>
    <w:rsid w:val="0054383B"/>
    <w:rsid w:val="00545892"/>
    <w:rsid w:val="00545C98"/>
    <w:rsid w:val="00552B1F"/>
    <w:rsid w:val="00553AF3"/>
    <w:rsid w:val="005542C2"/>
    <w:rsid w:val="00554415"/>
    <w:rsid w:val="005603DA"/>
    <w:rsid w:val="00560E08"/>
    <w:rsid w:val="005670A9"/>
    <w:rsid w:val="00570406"/>
    <w:rsid w:val="00576B8D"/>
    <w:rsid w:val="00577129"/>
    <w:rsid w:val="00577653"/>
    <w:rsid w:val="005808F3"/>
    <w:rsid w:val="00580AEF"/>
    <w:rsid w:val="00580DC1"/>
    <w:rsid w:val="00581AE5"/>
    <w:rsid w:val="00582040"/>
    <w:rsid w:val="00582435"/>
    <w:rsid w:val="00583930"/>
    <w:rsid w:val="00584745"/>
    <w:rsid w:val="00585CF0"/>
    <w:rsid w:val="0059104A"/>
    <w:rsid w:val="00591D09"/>
    <w:rsid w:val="00592E94"/>
    <w:rsid w:val="00593649"/>
    <w:rsid w:val="00593C25"/>
    <w:rsid w:val="00594469"/>
    <w:rsid w:val="00597E8F"/>
    <w:rsid w:val="005A00E9"/>
    <w:rsid w:val="005A13F9"/>
    <w:rsid w:val="005A1C5D"/>
    <w:rsid w:val="005A431E"/>
    <w:rsid w:val="005B07A0"/>
    <w:rsid w:val="005B1934"/>
    <w:rsid w:val="005B406F"/>
    <w:rsid w:val="005B52B7"/>
    <w:rsid w:val="005B72A4"/>
    <w:rsid w:val="005B7AA3"/>
    <w:rsid w:val="005B7AB8"/>
    <w:rsid w:val="005D086C"/>
    <w:rsid w:val="005D0A37"/>
    <w:rsid w:val="005D5FBA"/>
    <w:rsid w:val="005D7805"/>
    <w:rsid w:val="005E009B"/>
    <w:rsid w:val="005E3E18"/>
    <w:rsid w:val="005E4283"/>
    <w:rsid w:val="005E55E4"/>
    <w:rsid w:val="005F0C1E"/>
    <w:rsid w:val="005F0F65"/>
    <w:rsid w:val="005F6841"/>
    <w:rsid w:val="00603738"/>
    <w:rsid w:val="00605AC5"/>
    <w:rsid w:val="006102BF"/>
    <w:rsid w:val="00611ED9"/>
    <w:rsid w:val="006123A3"/>
    <w:rsid w:val="00613700"/>
    <w:rsid w:val="00621562"/>
    <w:rsid w:val="00622EC5"/>
    <w:rsid w:val="006240A1"/>
    <w:rsid w:val="006261A9"/>
    <w:rsid w:val="00633031"/>
    <w:rsid w:val="00637816"/>
    <w:rsid w:val="00643B6C"/>
    <w:rsid w:val="00643EC8"/>
    <w:rsid w:val="006444E0"/>
    <w:rsid w:val="006471DA"/>
    <w:rsid w:val="00652128"/>
    <w:rsid w:val="006617CD"/>
    <w:rsid w:val="00661AE4"/>
    <w:rsid w:val="00662413"/>
    <w:rsid w:val="00662D5A"/>
    <w:rsid w:val="00664928"/>
    <w:rsid w:val="0066618C"/>
    <w:rsid w:val="00667A81"/>
    <w:rsid w:val="006702EE"/>
    <w:rsid w:val="006769A3"/>
    <w:rsid w:val="00680EC4"/>
    <w:rsid w:val="0069230C"/>
    <w:rsid w:val="00693735"/>
    <w:rsid w:val="006943E1"/>
    <w:rsid w:val="006953BC"/>
    <w:rsid w:val="00695FA5"/>
    <w:rsid w:val="006964FB"/>
    <w:rsid w:val="00697AE2"/>
    <w:rsid w:val="006A0104"/>
    <w:rsid w:val="006A0557"/>
    <w:rsid w:val="006A1A21"/>
    <w:rsid w:val="006A5557"/>
    <w:rsid w:val="006B14A9"/>
    <w:rsid w:val="006B4FBE"/>
    <w:rsid w:val="006B62B8"/>
    <w:rsid w:val="006B7AF4"/>
    <w:rsid w:val="006C2CD6"/>
    <w:rsid w:val="006C2E1D"/>
    <w:rsid w:val="006C7925"/>
    <w:rsid w:val="006D154C"/>
    <w:rsid w:val="006D2938"/>
    <w:rsid w:val="006D36A2"/>
    <w:rsid w:val="006D3F57"/>
    <w:rsid w:val="006D47DE"/>
    <w:rsid w:val="006D5811"/>
    <w:rsid w:val="006D59EC"/>
    <w:rsid w:val="006E0022"/>
    <w:rsid w:val="006E194D"/>
    <w:rsid w:val="006E397A"/>
    <w:rsid w:val="006E40D7"/>
    <w:rsid w:val="006E56DB"/>
    <w:rsid w:val="006E58F8"/>
    <w:rsid w:val="006F03BC"/>
    <w:rsid w:val="006F0499"/>
    <w:rsid w:val="006F0E6D"/>
    <w:rsid w:val="006F18E1"/>
    <w:rsid w:val="006F398A"/>
    <w:rsid w:val="006F6994"/>
    <w:rsid w:val="00702B83"/>
    <w:rsid w:val="00704779"/>
    <w:rsid w:val="00711670"/>
    <w:rsid w:val="007120A7"/>
    <w:rsid w:val="007124E9"/>
    <w:rsid w:val="00712FC4"/>
    <w:rsid w:val="00714208"/>
    <w:rsid w:val="00714F1E"/>
    <w:rsid w:val="0071602E"/>
    <w:rsid w:val="00723B80"/>
    <w:rsid w:val="007244E3"/>
    <w:rsid w:val="0072680E"/>
    <w:rsid w:val="00727C7A"/>
    <w:rsid w:val="00730E26"/>
    <w:rsid w:val="007329D6"/>
    <w:rsid w:val="0073380F"/>
    <w:rsid w:val="00735378"/>
    <w:rsid w:val="00736672"/>
    <w:rsid w:val="0073683E"/>
    <w:rsid w:val="00740B49"/>
    <w:rsid w:val="00742DC5"/>
    <w:rsid w:val="0074428E"/>
    <w:rsid w:val="00746683"/>
    <w:rsid w:val="00752876"/>
    <w:rsid w:val="00753163"/>
    <w:rsid w:val="0077150D"/>
    <w:rsid w:val="0077271D"/>
    <w:rsid w:val="0078067A"/>
    <w:rsid w:val="0078183F"/>
    <w:rsid w:val="007820E3"/>
    <w:rsid w:val="00784769"/>
    <w:rsid w:val="00784B95"/>
    <w:rsid w:val="0078634E"/>
    <w:rsid w:val="00790910"/>
    <w:rsid w:val="00790CFE"/>
    <w:rsid w:val="00791531"/>
    <w:rsid w:val="00794E85"/>
    <w:rsid w:val="0079585A"/>
    <w:rsid w:val="007A41DC"/>
    <w:rsid w:val="007A433A"/>
    <w:rsid w:val="007A5E0A"/>
    <w:rsid w:val="007A62A3"/>
    <w:rsid w:val="007A768A"/>
    <w:rsid w:val="007B079F"/>
    <w:rsid w:val="007B102B"/>
    <w:rsid w:val="007B1F23"/>
    <w:rsid w:val="007B2554"/>
    <w:rsid w:val="007B2D1D"/>
    <w:rsid w:val="007B497B"/>
    <w:rsid w:val="007B5386"/>
    <w:rsid w:val="007C5AC8"/>
    <w:rsid w:val="007D0B03"/>
    <w:rsid w:val="007D2C85"/>
    <w:rsid w:val="007D42CF"/>
    <w:rsid w:val="007D633E"/>
    <w:rsid w:val="007D6F28"/>
    <w:rsid w:val="007E061B"/>
    <w:rsid w:val="007E0D45"/>
    <w:rsid w:val="007E1175"/>
    <w:rsid w:val="007E24DD"/>
    <w:rsid w:val="007E582B"/>
    <w:rsid w:val="007E6655"/>
    <w:rsid w:val="007F1ACB"/>
    <w:rsid w:val="007F2D02"/>
    <w:rsid w:val="007F41FC"/>
    <w:rsid w:val="007F6DED"/>
    <w:rsid w:val="00800B81"/>
    <w:rsid w:val="00800EF7"/>
    <w:rsid w:val="0080201D"/>
    <w:rsid w:val="00803297"/>
    <w:rsid w:val="008033F3"/>
    <w:rsid w:val="008108FA"/>
    <w:rsid w:val="00813633"/>
    <w:rsid w:val="00813CDF"/>
    <w:rsid w:val="00816A67"/>
    <w:rsid w:val="00817431"/>
    <w:rsid w:val="0082060A"/>
    <w:rsid w:val="008302CD"/>
    <w:rsid w:val="00832704"/>
    <w:rsid w:val="0083467D"/>
    <w:rsid w:val="00840993"/>
    <w:rsid w:val="008422EA"/>
    <w:rsid w:val="0084322C"/>
    <w:rsid w:val="00845E33"/>
    <w:rsid w:val="008504D4"/>
    <w:rsid w:val="00851D9E"/>
    <w:rsid w:val="00854065"/>
    <w:rsid w:val="008555F3"/>
    <w:rsid w:val="00856C97"/>
    <w:rsid w:val="008608B6"/>
    <w:rsid w:val="00863476"/>
    <w:rsid w:val="008644D7"/>
    <w:rsid w:val="0086502F"/>
    <w:rsid w:val="00871AEC"/>
    <w:rsid w:val="00877280"/>
    <w:rsid w:val="00880AED"/>
    <w:rsid w:val="0088472F"/>
    <w:rsid w:val="00885B08"/>
    <w:rsid w:val="008861C2"/>
    <w:rsid w:val="008912C7"/>
    <w:rsid w:val="00893003"/>
    <w:rsid w:val="00893AFD"/>
    <w:rsid w:val="00894C06"/>
    <w:rsid w:val="00895CC5"/>
    <w:rsid w:val="00896089"/>
    <w:rsid w:val="0089716B"/>
    <w:rsid w:val="0089748F"/>
    <w:rsid w:val="008A1A8F"/>
    <w:rsid w:val="008A4725"/>
    <w:rsid w:val="008A66BF"/>
    <w:rsid w:val="008B42B9"/>
    <w:rsid w:val="008B5DF2"/>
    <w:rsid w:val="008C407A"/>
    <w:rsid w:val="008D1E83"/>
    <w:rsid w:val="008D5760"/>
    <w:rsid w:val="008E4FCC"/>
    <w:rsid w:val="008E63A9"/>
    <w:rsid w:val="008F2274"/>
    <w:rsid w:val="008F3F71"/>
    <w:rsid w:val="008F7D69"/>
    <w:rsid w:val="00900F26"/>
    <w:rsid w:val="00902820"/>
    <w:rsid w:val="00903079"/>
    <w:rsid w:val="0090780D"/>
    <w:rsid w:val="00914B66"/>
    <w:rsid w:val="009158C2"/>
    <w:rsid w:val="00917E3C"/>
    <w:rsid w:val="00920918"/>
    <w:rsid w:val="0092290A"/>
    <w:rsid w:val="00923734"/>
    <w:rsid w:val="00931C6A"/>
    <w:rsid w:val="00931FA2"/>
    <w:rsid w:val="009359C7"/>
    <w:rsid w:val="00937FDD"/>
    <w:rsid w:val="009406D7"/>
    <w:rsid w:val="00941825"/>
    <w:rsid w:val="00943179"/>
    <w:rsid w:val="00945628"/>
    <w:rsid w:val="00947691"/>
    <w:rsid w:val="00956BA0"/>
    <w:rsid w:val="009602E2"/>
    <w:rsid w:val="00961A66"/>
    <w:rsid w:val="0096426B"/>
    <w:rsid w:val="0096619E"/>
    <w:rsid w:val="00966AD7"/>
    <w:rsid w:val="00970948"/>
    <w:rsid w:val="00972078"/>
    <w:rsid w:val="009814F3"/>
    <w:rsid w:val="009838F8"/>
    <w:rsid w:val="00983FE0"/>
    <w:rsid w:val="00984E8C"/>
    <w:rsid w:val="009854A3"/>
    <w:rsid w:val="00986E08"/>
    <w:rsid w:val="009918DE"/>
    <w:rsid w:val="009920A0"/>
    <w:rsid w:val="009927CD"/>
    <w:rsid w:val="00992853"/>
    <w:rsid w:val="009940C8"/>
    <w:rsid w:val="009969EC"/>
    <w:rsid w:val="009A0C7B"/>
    <w:rsid w:val="009A121F"/>
    <w:rsid w:val="009A166F"/>
    <w:rsid w:val="009A31D2"/>
    <w:rsid w:val="009A7E07"/>
    <w:rsid w:val="009B2F01"/>
    <w:rsid w:val="009B3CE8"/>
    <w:rsid w:val="009B7DD7"/>
    <w:rsid w:val="009C51FC"/>
    <w:rsid w:val="009C7A69"/>
    <w:rsid w:val="009D0947"/>
    <w:rsid w:val="009D50EB"/>
    <w:rsid w:val="009D5875"/>
    <w:rsid w:val="009D7C2C"/>
    <w:rsid w:val="009E210F"/>
    <w:rsid w:val="009E3608"/>
    <w:rsid w:val="009E5034"/>
    <w:rsid w:val="009E5EC2"/>
    <w:rsid w:val="009E6854"/>
    <w:rsid w:val="009E6E19"/>
    <w:rsid w:val="009F1A7E"/>
    <w:rsid w:val="009F1F3B"/>
    <w:rsid w:val="009F2749"/>
    <w:rsid w:val="009F2E22"/>
    <w:rsid w:val="009F5500"/>
    <w:rsid w:val="009F5C42"/>
    <w:rsid w:val="00A05B5D"/>
    <w:rsid w:val="00A07425"/>
    <w:rsid w:val="00A100F8"/>
    <w:rsid w:val="00A14E3B"/>
    <w:rsid w:val="00A16A02"/>
    <w:rsid w:val="00A236FE"/>
    <w:rsid w:val="00A23974"/>
    <w:rsid w:val="00A26572"/>
    <w:rsid w:val="00A33C03"/>
    <w:rsid w:val="00A36631"/>
    <w:rsid w:val="00A4166E"/>
    <w:rsid w:val="00A4294B"/>
    <w:rsid w:val="00A4586E"/>
    <w:rsid w:val="00A51090"/>
    <w:rsid w:val="00A51169"/>
    <w:rsid w:val="00A53CFD"/>
    <w:rsid w:val="00A56343"/>
    <w:rsid w:val="00A57438"/>
    <w:rsid w:val="00A57B5C"/>
    <w:rsid w:val="00A62E8F"/>
    <w:rsid w:val="00A65EEC"/>
    <w:rsid w:val="00A67247"/>
    <w:rsid w:val="00A75BCB"/>
    <w:rsid w:val="00A800CE"/>
    <w:rsid w:val="00A80D74"/>
    <w:rsid w:val="00A82A54"/>
    <w:rsid w:val="00A87228"/>
    <w:rsid w:val="00A87CA9"/>
    <w:rsid w:val="00A959C6"/>
    <w:rsid w:val="00A96261"/>
    <w:rsid w:val="00A968B3"/>
    <w:rsid w:val="00AA5096"/>
    <w:rsid w:val="00AA6705"/>
    <w:rsid w:val="00AA69F1"/>
    <w:rsid w:val="00AA735A"/>
    <w:rsid w:val="00AA751C"/>
    <w:rsid w:val="00AB4B57"/>
    <w:rsid w:val="00AC25F6"/>
    <w:rsid w:val="00AC3545"/>
    <w:rsid w:val="00AC6DC8"/>
    <w:rsid w:val="00AD00A2"/>
    <w:rsid w:val="00AD5BE3"/>
    <w:rsid w:val="00AD721E"/>
    <w:rsid w:val="00AE02C4"/>
    <w:rsid w:val="00AE0B4C"/>
    <w:rsid w:val="00AE12F3"/>
    <w:rsid w:val="00AE1635"/>
    <w:rsid w:val="00AE5D05"/>
    <w:rsid w:val="00AF5638"/>
    <w:rsid w:val="00B003D2"/>
    <w:rsid w:val="00B0292E"/>
    <w:rsid w:val="00B02D12"/>
    <w:rsid w:val="00B03279"/>
    <w:rsid w:val="00B03807"/>
    <w:rsid w:val="00B04356"/>
    <w:rsid w:val="00B05D6F"/>
    <w:rsid w:val="00B0651B"/>
    <w:rsid w:val="00B0710C"/>
    <w:rsid w:val="00B07602"/>
    <w:rsid w:val="00B119B6"/>
    <w:rsid w:val="00B122C3"/>
    <w:rsid w:val="00B13965"/>
    <w:rsid w:val="00B154E6"/>
    <w:rsid w:val="00B203E1"/>
    <w:rsid w:val="00B20FCD"/>
    <w:rsid w:val="00B22B92"/>
    <w:rsid w:val="00B265D0"/>
    <w:rsid w:val="00B26D4F"/>
    <w:rsid w:val="00B435BD"/>
    <w:rsid w:val="00B448D2"/>
    <w:rsid w:val="00B56D03"/>
    <w:rsid w:val="00B6091B"/>
    <w:rsid w:val="00B61BDE"/>
    <w:rsid w:val="00B645DA"/>
    <w:rsid w:val="00B6643B"/>
    <w:rsid w:val="00B6672D"/>
    <w:rsid w:val="00B7099D"/>
    <w:rsid w:val="00B75ACA"/>
    <w:rsid w:val="00B763A4"/>
    <w:rsid w:val="00B844DA"/>
    <w:rsid w:val="00B84FD3"/>
    <w:rsid w:val="00B85FB8"/>
    <w:rsid w:val="00B86E62"/>
    <w:rsid w:val="00B86FE4"/>
    <w:rsid w:val="00B871CC"/>
    <w:rsid w:val="00B92E41"/>
    <w:rsid w:val="00BA15AF"/>
    <w:rsid w:val="00BA2143"/>
    <w:rsid w:val="00BA36F7"/>
    <w:rsid w:val="00BA3BDE"/>
    <w:rsid w:val="00BA3CA2"/>
    <w:rsid w:val="00BA4236"/>
    <w:rsid w:val="00BA7ED4"/>
    <w:rsid w:val="00BB071A"/>
    <w:rsid w:val="00BB0A18"/>
    <w:rsid w:val="00BB1C92"/>
    <w:rsid w:val="00BB5405"/>
    <w:rsid w:val="00BB551C"/>
    <w:rsid w:val="00BB60C0"/>
    <w:rsid w:val="00BC1A7D"/>
    <w:rsid w:val="00BC1B86"/>
    <w:rsid w:val="00BC3447"/>
    <w:rsid w:val="00BD0598"/>
    <w:rsid w:val="00BD4FF9"/>
    <w:rsid w:val="00BD5563"/>
    <w:rsid w:val="00BD5B25"/>
    <w:rsid w:val="00BD7A88"/>
    <w:rsid w:val="00BE0AF7"/>
    <w:rsid w:val="00C018A8"/>
    <w:rsid w:val="00C018E4"/>
    <w:rsid w:val="00C023A6"/>
    <w:rsid w:val="00C03427"/>
    <w:rsid w:val="00C04549"/>
    <w:rsid w:val="00C05FB6"/>
    <w:rsid w:val="00C10AE5"/>
    <w:rsid w:val="00C116D4"/>
    <w:rsid w:val="00C15679"/>
    <w:rsid w:val="00C157ED"/>
    <w:rsid w:val="00C17314"/>
    <w:rsid w:val="00C2159C"/>
    <w:rsid w:val="00C21979"/>
    <w:rsid w:val="00C24A6F"/>
    <w:rsid w:val="00C25B01"/>
    <w:rsid w:val="00C33D98"/>
    <w:rsid w:val="00C3464D"/>
    <w:rsid w:val="00C3546D"/>
    <w:rsid w:val="00C421FE"/>
    <w:rsid w:val="00C4316C"/>
    <w:rsid w:val="00C43C57"/>
    <w:rsid w:val="00C453FA"/>
    <w:rsid w:val="00C45881"/>
    <w:rsid w:val="00C47BDA"/>
    <w:rsid w:val="00C50233"/>
    <w:rsid w:val="00C50F6F"/>
    <w:rsid w:val="00C52B25"/>
    <w:rsid w:val="00C60EF6"/>
    <w:rsid w:val="00C628AC"/>
    <w:rsid w:val="00C653B4"/>
    <w:rsid w:val="00C67F6C"/>
    <w:rsid w:val="00C7044A"/>
    <w:rsid w:val="00C728A2"/>
    <w:rsid w:val="00C74D58"/>
    <w:rsid w:val="00C74E88"/>
    <w:rsid w:val="00C754DE"/>
    <w:rsid w:val="00C7569F"/>
    <w:rsid w:val="00C756C0"/>
    <w:rsid w:val="00C76AB6"/>
    <w:rsid w:val="00C76C20"/>
    <w:rsid w:val="00C8125D"/>
    <w:rsid w:val="00C84E3F"/>
    <w:rsid w:val="00C955F2"/>
    <w:rsid w:val="00CA0410"/>
    <w:rsid w:val="00CA352D"/>
    <w:rsid w:val="00CA7AF5"/>
    <w:rsid w:val="00CB0079"/>
    <w:rsid w:val="00CB0A9E"/>
    <w:rsid w:val="00CB4D96"/>
    <w:rsid w:val="00CB5773"/>
    <w:rsid w:val="00CB5F78"/>
    <w:rsid w:val="00CB7DA8"/>
    <w:rsid w:val="00CC35B2"/>
    <w:rsid w:val="00CC7FC7"/>
    <w:rsid w:val="00CD1A58"/>
    <w:rsid w:val="00CD5D1D"/>
    <w:rsid w:val="00CD6B30"/>
    <w:rsid w:val="00CE1038"/>
    <w:rsid w:val="00CE1D9A"/>
    <w:rsid w:val="00CE3E59"/>
    <w:rsid w:val="00CE547F"/>
    <w:rsid w:val="00CF762C"/>
    <w:rsid w:val="00D02585"/>
    <w:rsid w:val="00D02E4F"/>
    <w:rsid w:val="00D04F06"/>
    <w:rsid w:val="00D12CBC"/>
    <w:rsid w:val="00D14AE4"/>
    <w:rsid w:val="00D15941"/>
    <w:rsid w:val="00D15EB6"/>
    <w:rsid w:val="00D17185"/>
    <w:rsid w:val="00D17D41"/>
    <w:rsid w:val="00D25009"/>
    <w:rsid w:val="00D2559B"/>
    <w:rsid w:val="00D2697F"/>
    <w:rsid w:val="00D27A2D"/>
    <w:rsid w:val="00D30C0A"/>
    <w:rsid w:val="00D344E1"/>
    <w:rsid w:val="00D347EE"/>
    <w:rsid w:val="00D428BA"/>
    <w:rsid w:val="00D43D88"/>
    <w:rsid w:val="00D44E92"/>
    <w:rsid w:val="00D54431"/>
    <w:rsid w:val="00D5459E"/>
    <w:rsid w:val="00D54FAC"/>
    <w:rsid w:val="00D55858"/>
    <w:rsid w:val="00D61C91"/>
    <w:rsid w:val="00D62461"/>
    <w:rsid w:val="00D6369C"/>
    <w:rsid w:val="00D6401A"/>
    <w:rsid w:val="00D64C78"/>
    <w:rsid w:val="00D66080"/>
    <w:rsid w:val="00D7273D"/>
    <w:rsid w:val="00D73281"/>
    <w:rsid w:val="00D73671"/>
    <w:rsid w:val="00D74A74"/>
    <w:rsid w:val="00D752EC"/>
    <w:rsid w:val="00D76116"/>
    <w:rsid w:val="00D81D0E"/>
    <w:rsid w:val="00DA084E"/>
    <w:rsid w:val="00DA11AB"/>
    <w:rsid w:val="00DA21DA"/>
    <w:rsid w:val="00DA483F"/>
    <w:rsid w:val="00DB2E23"/>
    <w:rsid w:val="00DB2F15"/>
    <w:rsid w:val="00DB3644"/>
    <w:rsid w:val="00DB5856"/>
    <w:rsid w:val="00DC1DD0"/>
    <w:rsid w:val="00DD2159"/>
    <w:rsid w:val="00DD279B"/>
    <w:rsid w:val="00DD2B59"/>
    <w:rsid w:val="00DD2DCD"/>
    <w:rsid w:val="00DD5904"/>
    <w:rsid w:val="00DE051D"/>
    <w:rsid w:val="00DE14C0"/>
    <w:rsid w:val="00DE3E41"/>
    <w:rsid w:val="00DE7D9F"/>
    <w:rsid w:val="00DF0549"/>
    <w:rsid w:val="00DF5B4C"/>
    <w:rsid w:val="00DF76AF"/>
    <w:rsid w:val="00E034ED"/>
    <w:rsid w:val="00E04169"/>
    <w:rsid w:val="00E05DB4"/>
    <w:rsid w:val="00E11CA1"/>
    <w:rsid w:val="00E21012"/>
    <w:rsid w:val="00E2179D"/>
    <w:rsid w:val="00E21D56"/>
    <w:rsid w:val="00E30049"/>
    <w:rsid w:val="00E4193B"/>
    <w:rsid w:val="00E419E5"/>
    <w:rsid w:val="00E4623D"/>
    <w:rsid w:val="00E46990"/>
    <w:rsid w:val="00E5030A"/>
    <w:rsid w:val="00E51F37"/>
    <w:rsid w:val="00E53CEA"/>
    <w:rsid w:val="00E60369"/>
    <w:rsid w:val="00E60900"/>
    <w:rsid w:val="00E61E73"/>
    <w:rsid w:val="00E63E4A"/>
    <w:rsid w:val="00E671D2"/>
    <w:rsid w:val="00E67DBF"/>
    <w:rsid w:val="00E70ACC"/>
    <w:rsid w:val="00E71264"/>
    <w:rsid w:val="00E729A5"/>
    <w:rsid w:val="00E74F70"/>
    <w:rsid w:val="00E81C6E"/>
    <w:rsid w:val="00E8215E"/>
    <w:rsid w:val="00E83DB7"/>
    <w:rsid w:val="00E84013"/>
    <w:rsid w:val="00E85754"/>
    <w:rsid w:val="00E86704"/>
    <w:rsid w:val="00E90BB6"/>
    <w:rsid w:val="00E90FE8"/>
    <w:rsid w:val="00E938B3"/>
    <w:rsid w:val="00E94BEA"/>
    <w:rsid w:val="00E95B23"/>
    <w:rsid w:val="00E965CC"/>
    <w:rsid w:val="00EA1DFD"/>
    <w:rsid w:val="00EA257A"/>
    <w:rsid w:val="00EA2E1B"/>
    <w:rsid w:val="00EA30E4"/>
    <w:rsid w:val="00EA3A8D"/>
    <w:rsid w:val="00EA6CCC"/>
    <w:rsid w:val="00EA6F95"/>
    <w:rsid w:val="00EB20AB"/>
    <w:rsid w:val="00EB621F"/>
    <w:rsid w:val="00EC2224"/>
    <w:rsid w:val="00EC6BCA"/>
    <w:rsid w:val="00EC7770"/>
    <w:rsid w:val="00ED0C9D"/>
    <w:rsid w:val="00ED1601"/>
    <w:rsid w:val="00ED20AE"/>
    <w:rsid w:val="00ED347E"/>
    <w:rsid w:val="00EE5251"/>
    <w:rsid w:val="00EE73E3"/>
    <w:rsid w:val="00EE78C4"/>
    <w:rsid w:val="00EF1A7D"/>
    <w:rsid w:val="00EF41E3"/>
    <w:rsid w:val="00EF658E"/>
    <w:rsid w:val="00EF7922"/>
    <w:rsid w:val="00F065FE"/>
    <w:rsid w:val="00F077C2"/>
    <w:rsid w:val="00F12796"/>
    <w:rsid w:val="00F145D8"/>
    <w:rsid w:val="00F14A7A"/>
    <w:rsid w:val="00F16275"/>
    <w:rsid w:val="00F2183D"/>
    <w:rsid w:val="00F22B8C"/>
    <w:rsid w:val="00F22C46"/>
    <w:rsid w:val="00F25D08"/>
    <w:rsid w:val="00F263E9"/>
    <w:rsid w:val="00F2714A"/>
    <w:rsid w:val="00F273FE"/>
    <w:rsid w:val="00F27773"/>
    <w:rsid w:val="00F312C0"/>
    <w:rsid w:val="00F31D17"/>
    <w:rsid w:val="00F31D60"/>
    <w:rsid w:val="00F326C2"/>
    <w:rsid w:val="00F32D26"/>
    <w:rsid w:val="00F37ABC"/>
    <w:rsid w:val="00F40A7A"/>
    <w:rsid w:val="00F42FF4"/>
    <w:rsid w:val="00F466C7"/>
    <w:rsid w:val="00F47033"/>
    <w:rsid w:val="00F500C4"/>
    <w:rsid w:val="00F50EEC"/>
    <w:rsid w:val="00F53176"/>
    <w:rsid w:val="00F56DED"/>
    <w:rsid w:val="00F60C08"/>
    <w:rsid w:val="00F623ED"/>
    <w:rsid w:val="00F63258"/>
    <w:rsid w:val="00F652CF"/>
    <w:rsid w:val="00F653A0"/>
    <w:rsid w:val="00F656A9"/>
    <w:rsid w:val="00F66214"/>
    <w:rsid w:val="00F74740"/>
    <w:rsid w:val="00F74E8E"/>
    <w:rsid w:val="00F80A24"/>
    <w:rsid w:val="00F828DB"/>
    <w:rsid w:val="00F8600E"/>
    <w:rsid w:val="00F87E5A"/>
    <w:rsid w:val="00F90D1A"/>
    <w:rsid w:val="00F943D9"/>
    <w:rsid w:val="00F964DA"/>
    <w:rsid w:val="00F96CED"/>
    <w:rsid w:val="00FA08EC"/>
    <w:rsid w:val="00FA2E63"/>
    <w:rsid w:val="00FA7303"/>
    <w:rsid w:val="00FB0AB9"/>
    <w:rsid w:val="00FB3E0C"/>
    <w:rsid w:val="00FB4214"/>
    <w:rsid w:val="00FB4FBC"/>
    <w:rsid w:val="00FB6741"/>
    <w:rsid w:val="00FC0348"/>
    <w:rsid w:val="00FC11B0"/>
    <w:rsid w:val="00FC2812"/>
    <w:rsid w:val="00FC33FE"/>
    <w:rsid w:val="00FC3E00"/>
    <w:rsid w:val="00FC5318"/>
    <w:rsid w:val="00FD19C4"/>
    <w:rsid w:val="00FD27C9"/>
    <w:rsid w:val="00FD34B2"/>
    <w:rsid w:val="00FD592E"/>
    <w:rsid w:val="00FD7017"/>
    <w:rsid w:val="00FD723C"/>
    <w:rsid w:val="00FE2C55"/>
    <w:rsid w:val="00FE5165"/>
    <w:rsid w:val="00FE5E1C"/>
    <w:rsid w:val="00FF1CA9"/>
    <w:rsid w:val="00FF1CEF"/>
    <w:rsid w:val="00FF621D"/>
    <w:rsid w:val="00FF6D36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F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2585"/>
    <w:pPr>
      <w:keepNext/>
      <w:ind w:left="567"/>
      <w:jc w:val="both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A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2585"/>
    <w:rPr>
      <w:rFonts w:ascii="Times New Roman CYR" w:hAnsi="Times New Roman CYR" w:cs="Times New Roman CYR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EE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31165C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5EEA"/>
    <w:rPr>
      <w:sz w:val="20"/>
      <w:szCs w:val="20"/>
    </w:rPr>
  </w:style>
  <w:style w:type="paragraph" w:styleId="BodyText">
    <w:name w:val="Body Text"/>
    <w:aliases w:val="body text,Основной текст Знак"/>
    <w:basedOn w:val="Normal"/>
    <w:link w:val="BodyTextChar"/>
    <w:uiPriority w:val="99"/>
    <w:rsid w:val="0031165C"/>
    <w:pPr>
      <w:spacing w:after="120"/>
    </w:pPr>
  </w:style>
  <w:style w:type="character" w:customStyle="1" w:styleId="BodyTextChar">
    <w:name w:val="Body Text Char"/>
    <w:aliases w:val="body text Char,Основной текст Знак Char"/>
    <w:basedOn w:val="DefaultParagraphFont"/>
    <w:link w:val="BodyText"/>
    <w:uiPriority w:val="99"/>
    <w:locked/>
    <w:rsid w:val="000F2EC2"/>
  </w:style>
  <w:style w:type="paragraph" w:styleId="Footer">
    <w:name w:val="footer"/>
    <w:basedOn w:val="Normal"/>
    <w:link w:val="FooterChar"/>
    <w:uiPriority w:val="99"/>
    <w:rsid w:val="003116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EEA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1165C"/>
  </w:style>
  <w:style w:type="paragraph" w:styleId="BodyText3">
    <w:name w:val="Body Text 3"/>
    <w:basedOn w:val="Normal"/>
    <w:link w:val="BodyText3Char"/>
    <w:uiPriority w:val="99"/>
    <w:rsid w:val="0031165C"/>
    <w:pPr>
      <w:widowControl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5EEA"/>
    <w:rPr>
      <w:sz w:val="16"/>
      <w:szCs w:val="16"/>
    </w:rPr>
  </w:style>
  <w:style w:type="paragraph" w:customStyle="1" w:styleId="a">
    <w:name w:val="Знак"/>
    <w:basedOn w:val="Normal"/>
    <w:uiPriority w:val="99"/>
    <w:rsid w:val="003116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071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5EEA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915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EE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C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C7F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FD723C"/>
  </w:style>
  <w:style w:type="table" w:styleId="TableGrid">
    <w:name w:val="Table Grid"/>
    <w:basedOn w:val="TableNormal"/>
    <w:uiPriority w:val="99"/>
    <w:rsid w:val="00F32D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1E52D4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2E2CB3"/>
    <w:rPr>
      <w:color w:val="0000FF"/>
      <w:u w:val="single"/>
    </w:rPr>
  </w:style>
  <w:style w:type="paragraph" w:customStyle="1" w:styleId="a0">
    <w:name w:val="Знак Знак Знак Знак Знак Знак Знак"/>
    <w:basedOn w:val="Normal"/>
    <w:uiPriority w:val="99"/>
    <w:rsid w:val="00BD7A88"/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BA15A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464D"/>
    <w:rPr>
      <w:rFonts w:ascii="Courier New" w:hAnsi="Courier New" w:cs="Courier New"/>
    </w:rPr>
  </w:style>
  <w:style w:type="paragraph" w:customStyle="1" w:styleId="31">
    <w:name w:val="Основной текст 31"/>
    <w:basedOn w:val="Normal"/>
    <w:uiPriority w:val="99"/>
    <w:rsid w:val="00D66080"/>
    <w:pPr>
      <w:widowControl w:val="0"/>
      <w:suppressAutoHyphens/>
      <w:spacing w:before="80" w:after="120"/>
      <w:ind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1">
    <w:name w:val="Основн"/>
    <w:basedOn w:val="Normal"/>
    <w:next w:val="Normal"/>
    <w:uiPriority w:val="99"/>
    <w:rsid w:val="00284FAE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customStyle="1" w:styleId="prilozhenie">
    <w:name w:val="prilozhenie"/>
    <w:basedOn w:val="Normal"/>
    <w:uiPriority w:val="99"/>
    <w:rsid w:val="000C5FFA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NoSpacing">
    <w:name w:val="No Spacing"/>
    <w:uiPriority w:val="99"/>
    <w:qFormat/>
    <w:rsid w:val="000C5FFA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966AD7"/>
    <w:pPr>
      <w:suppressAutoHyphens/>
      <w:spacing w:after="40"/>
      <w:ind w:left="720"/>
      <w:jc w:val="both"/>
    </w:pPr>
    <w:rPr>
      <w:sz w:val="22"/>
      <w:szCs w:val="22"/>
      <w:lang w:eastAsia="ar-SA"/>
    </w:rPr>
  </w:style>
  <w:style w:type="character" w:customStyle="1" w:styleId="blk">
    <w:name w:val="blk"/>
    <w:basedOn w:val="DefaultParagraphFont"/>
    <w:uiPriority w:val="99"/>
    <w:rsid w:val="00011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1257</Words>
  <Characters>7165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№14</dc:title>
  <dc:subject/>
  <dc:creator>savina_ov</dc:creator>
  <cp:keywords/>
  <dc:description/>
  <cp:lastModifiedBy>Бухгалтер</cp:lastModifiedBy>
  <cp:revision>2</cp:revision>
  <cp:lastPrinted>2017-03-28T10:13:00Z</cp:lastPrinted>
  <dcterms:created xsi:type="dcterms:W3CDTF">2019-04-19T09:01:00Z</dcterms:created>
  <dcterms:modified xsi:type="dcterms:W3CDTF">2019-04-19T09:01:00Z</dcterms:modified>
</cp:coreProperties>
</file>